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C4" w:rsidRPr="0073486A" w:rsidRDefault="005D5748" w:rsidP="000045D4">
      <w:pPr>
        <w:pStyle w:val="Default"/>
        <w:jc w:val="center"/>
        <w:rPr>
          <w:rFonts w:ascii="Arial" w:hAnsi="Arial" w:cs="Arial"/>
          <w:b/>
          <w:iCs/>
          <w:noProof/>
          <w:lang w:val="es-MX"/>
        </w:rPr>
      </w:pPr>
      <w:r>
        <w:rPr>
          <w:rFonts w:ascii="Arial" w:hAnsi="Arial" w:cs="Arial"/>
          <w:b/>
          <w:iCs/>
          <w:noProof/>
          <w:lang w:val="es-MX"/>
        </w:rPr>
        <w:t>Distrito Escolar de Cashmere</w:t>
      </w:r>
    </w:p>
    <w:p w:rsidR="003351E6" w:rsidRDefault="005A2C39" w:rsidP="000045D4">
      <w:pPr>
        <w:pStyle w:val="Default"/>
        <w:jc w:val="center"/>
        <w:rPr>
          <w:rFonts w:ascii="Arial" w:hAnsi="Arial" w:cs="Arial"/>
          <w:b/>
          <w:iCs/>
          <w:noProof/>
          <w:lang w:val="es-MX"/>
        </w:rPr>
      </w:pPr>
      <w:r w:rsidRPr="0073486A">
        <w:rPr>
          <w:rFonts w:ascii="Arial" w:hAnsi="Arial" w:cs="Arial"/>
          <w:b/>
          <w:iCs/>
          <w:noProof/>
          <w:lang w:val="es-MX"/>
        </w:rPr>
        <w:t>Enfermera del Distrito</w:t>
      </w:r>
      <w:r w:rsidR="003351E6" w:rsidRPr="0073486A">
        <w:rPr>
          <w:rFonts w:ascii="Arial" w:hAnsi="Arial" w:cs="Arial"/>
          <w:b/>
          <w:iCs/>
          <w:noProof/>
          <w:lang w:val="es-MX"/>
        </w:rPr>
        <w:t xml:space="preserve"> – Amber Varrelman, RN</w:t>
      </w:r>
    </w:p>
    <w:p w:rsidR="00052B74" w:rsidRDefault="00052B74" w:rsidP="000045D4">
      <w:pPr>
        <w:pStyle w:val="Default"/>
        <w:jc w:val="center"/>
        <w:rPr>
          <w:rFonts w:ascii="Arial" w:hAnsi="Arial" w:cs="Arial"/>
          <w:b/>
          <w:iCs/>
          <w:noProof/>
          <w:lang w:val="es-MX"/>
        </w:rPr>
      </w:pPr>
      <w:r>
        <w:rPr>
          <w:rFonts w:ascii="Arial" w:hAnsi="Arial" w:cs="Arial"/>
          <w:b/>
          <w:iCs/>
          <w:noProof/>
          <w:lang w:val="es-MX"/>
        </w:rPr>
        <w:t>509-782-2001 Fax 509-782-2547</w:t>
      </w:r>
    </w:p>
    <w:p w:rsidR="00052B74" w:rsidRPr="0073486A" w:rsidRDefault="00052B74" w:rsidP="000045D4">
      <w:pPr>
        <w:pStyle w:val="Default"/>
        <w:jc w:val="center"/>
        <w:rPr>
          <w:rFonts w:ascii="Arial" w:hAnsi="Arial" w:cs="Arial"/>
          <w:b/>
          <w:iCs/>
          <w:noProof/>
          <w:lang w:val="es-MX"/>
        </w:rPr>
      </w:pPr>
    </w:p>
    <w:p w:rsidR="00F363C4" w:rsidRPr="007834A8" w:rsidRDefault="007834A8" w:rsidP="00F363C4">
      <w:pPr>
        <w:pStyle w:val="Default"/>
        <w:spacing w:after="120"/>
        <w:jc w:val="center"/>
        <w:rPr>
          <w:rFonts w:ascii="Arial" w:hAnsi="Arial" w:cs="Arial"/>
          <w:b/>
          <w:iCs/>
          <w:lang w:val="es-MX"/>
        </w:rPr>
      </w:pPr>
      <w:r w:rsidRPr="007834A8">
        <w:rPr>
          <w:rFonts w:ascii="Arial" w:hAnsi="Arial" w:cs="Arial"/>
          <w:b/>
          <w:iCs/>
          <w:noProof/>
          <w:lang w:val="es-MX"/>
        </w:rPr>
        <w:t xml:space="preserve">INFORMACION </w:t>
      </w:r>
      <w:r w:rsidR="00052B74">
        <w:rPr>
          <w:rFonts w:ascii="Arial" w:hAnsi="Arial" w:cs="Arial"/>
          <w:b/>
          <w:iCs/>
          <w:noProof/>
          <w:lang w:val="es-MX"/>
        </w:rPr>
        <w:t xml:space="preserve">DE </w:t>
      </w:r>
      <w:r w:rsidR="00564E60" w:rsidRPr="007834A8">
        <w:rPr>
          <w:rFonts w:ascii="Arial" w:hAnsi="Arial" w:cs="Arial"/>
          <w:b/>
          <w:iCs/>
          <w:noProof/>
          <w:lang w:val="es-MX"/>
        </w:rPr>
        <w:t xml:space="preserve">SALUD </w:t>
      </w:r>
      <w:r w:rsidRPr="007834A8">
        <w:rPr>
          <w:rFonts w:ascii="Arial" w:hAnsi="Arial" w:cs="Arial"/>
          <w:b/>
          <w:iCs/>
          <w:noProof/>
          <w:lang w:val="es-MX"/>
        </w:rPr>
        <w:t xml:space="preserve">DEL ESTUDIANTE </w:t>
      </w:r>
    </w:p>
    <w:p w:rsidR="00F363C4" w:rsidRPr="007834A8" w:rsidRDefault="007834A8" w:rsidP="00F363C4">
      <w:pPr>
        <w:pStyle w:val="Default"/>
        <w:jc w:val="center"/>
        <w:rPr>
          <w:rFonts w:ascii="Arial" w:hAnsi="Arial" w:cs="Arial"/>
          <w:sz w:val="18"/>
          <w:szCs w:val="18"/>
          <w:lang w:val="es-MX"/>
        </w:rPr>
      </w:pPr>
      <w:r w:rsidRPr="007834A8">
        <w:rPr>
          <w:rFonts w:ascii="Arial" w:hAnsi="Arial" w:cs="Arial"/>
          <w:i/>
          <w:iCs/>
          <w:sz w:val="18"/>
          <w:szCs w:val="18"/>
          <w:lang w:val="es-MX"/>
        </w:rPr>
        <w:t xml:space="preserve">La siguiente </w:t>
      </w:r>
      <w:r w:rsidR="00EB2292" w:rsidRPr="007834A8">
        <w:rPr>
          <w:rFonts w:ascii="Arial" w:hAnsi="Arial" w:cs="Arial"/>
          <w:i/>
          <w:iCs/>
          <w:sz w:val="18"/>
          <w:szCs w:val="18"/>
          <w:lang w:val="es-MX"/>
        </w:rPr>
        <w:t>información</w:t>
      </w:r>
      <w:r w:rsidRPr="007834A8">
        <w:rPr>
          <w:rFonts w:ascii="Arial" w:hAnsi="Arial" w:cs="Arial"/>
          <w:i/>
          <w:iCs/>
          <w:sz w:val="18"/>
          <w:szCs w:val="18"/>
          <w:lang w:val="es-MX"/>
        </w:rPr>
        <w:t xml:space="preserve"> es para ayudar al personal de la escuela </w:t>
      </w:r>
      <w:r w:rsidR="00F36C91">
        <w:rPr>
          <w:rFonts w:ascii="Arial" w:hAnsi="Arial" w:cs="Arial"/>
          <w:i/>
          <w:iCs/>
          <w:sz w:val="18"/>
          <w:szCs w:val="18"/>
          <w:lang w:val="es-MX"/>
        </w:rPr>
        <w:t>entender</w:t>
      </w:r>
      <w:r w:rsidRPr="007834A8">
        <w:rPr>
          <w:rFonts w:ascii="Arial" w:hAnsi="Arial" w:cs="Arial"/>
          <w:i/>
          <w:iCs/>
          <w:sz w:val="18"/>
          <w:szCs w:val="18"/>
          <w:lang w:val="es-MX"/>
        </w:rPr>
        <w:t xml:space="preserve"> las preocupacion</w:t>
      </w:r>
      <w:r w:rsidR="001116D2">
        <w:rPr>
          <w:rFonts w:ascii="Arial" w:hAnsi="Arial" w:cs="Arial"/>
          <w:i/>
          <w:iCs/>
          <w:sz w:val="18"/>
          <w:szCs w:val="18"/>
          <w:lang w:val="es-MX"/>
        </w:rPr>
        <w:t xml:space="preserve">es de salud que puedan afectar </w:t>
      </w:r>
      <w:r w:rsidRPr="007834A8">
        <w:rPr>
          <w:rFonts w:ascii="Arial" w:hAnsi="Arial" w:cs="Arial"/>
          <w:i/>
          <w:iCs/>
          <w:sz w:val="18"/>
          <w:szCs w:val="18"/>
          <w:lang w:val="es-MX"/>
        </w:rPr>
        <w:t xml:space="preserve">la seguridad </w:t>
      </w:r>
      <w:r w:rsidR="002E2AC7">
        <w:rPr>
          <w:rFonts w:ascii="Arial" w:hAnsi="Arial" w:cs="Arial"/>
          <w:i/>
          <w:iCs/>
          <w:sz w:val="18"/>
          <w:szCs w:val="18"/>
          <w:lang w:val="es-MX"/>
        </w:rPr>
        <w:t xml:space="preserve">o </w:t>
      </w:r>
      <w:r w:rsidR="009B3007">
        <w:rPr>
          <w:rFonts w:ascii="Arial" w:hAnsi="Arial" w:cs="Arial"/>
          <w:i/>
          <w:iCs/>
          <w:sz w:val="18"/>
          <w:szCs w:val="18"/>
          <w:lang w:val="es-MX"/>
        </w:rPr>
        <w:t xml:space="preserve">la </w:t>
      </w:r>
      <w:r w:rsidR="00B208CA">
        <w:rPr>
          <w:rFonts w:ascii="Arial" w:hAnsi="Arial" w:cs="Arial"/>
          <w:i/>
          <w:iCs/>
          <w:sz w:val="18"/>
          <w:szCs w:val="18"/>
          <w:lang w:val="es-MX"/>
        </w:rPr>
        <w:t>educación</w:t>
      </w:r>
      <w:r w:rsidR="00B208CA" w:rsidRPr="007834A8">
        <w:rPr>
          <w:rFonts w:ascii="Arial" w:hAnsi="Arial" w:cs="Arial"/>
          <w:i/>
          <w:iCs/>
          <w:sz w:val="18"/>
          <w:szCs w:val="18"/>
          <w:lang w:val="es-MX"/>
        </w:rPr>
        <w:t xml:space="preserve"> </w:t>
      </w:r>
      <w:r w:rsidR="00052B74">
        <w:rPr>
          <w:rFonts w:ascii="Arial" w:hAnsi="Arial" w:cs="Arial"/>
          <w:i/>
          <w:iCs/>
          <w:sz w:val="18"/>
          <w:szCs w:val="18"/>
          <w:lang w:val="es-MX"/>
        </w:rPr>
        <w:t xml:space="preserve">de su </w:t>
      </w:r>
      <w:r w:rsidRPr="007834A8">
        <w:rPr>
          <w:rFonts w:ascii="Arial" w:hAnsi="Arial" w:cs="Arial"/>
          <w:i/>
          <w:iCs/>
          <w:sz w:val="18"/>
          <w:szCs w:val="18"/>
          <w:lang w:val="es-MX"/>
        </w:rPr>
        <w:t>hijo</w:t>
      </w:r>
      <w:r>
        <w:rPr>
          <w:rFonts w:ascii="Arial" w:hAnsi="Arial" w:cs="Arial"/>
          <w:i/>
          <w:iCs/>
          <w:sz w:val="18"/>
          <w:szCs w:val="18"/>
          <w:lang w:val="es-MX"/>
        </w:rPr>
        <w:t>.</w:t>
      </w:r>
    </w:p>
    <w:p w:rsidR="00F363C4" w:rsidRPr="007834A8" w:rsidRDefault="002F1662" w:rsidP="00F363C4">
      <w:pPr>
        <w:pStyle w:val="Default"/>
        <w:spacing w:before="180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Nombre de E</w:t>
      </w:r>
      <w:r w:rsidR="007834A8" w:rsidRPr="007834A8">
        <w:rPr>
          <w:rFonts w:ascii="Arial" w:hAnsi="Arial" w:cs="Arial"/>
          <w:b/>
          <w:bCs/>
          <w:sz w:val="20"/>
          <w:szCs w:val="20"/>
          <w:lang w:val="es-MX"/>
        </w:rPr>
        <w:t>studiante</w:t>
      </w:r>
      <w:r w:rsidR="00F363C4" w:rsidRPr="007834A8">
        <w:rPr>
          <w:rFonts w:ascii="Arial" w:hAnsi="Arial" w:cs="Arial"/>
          <w:b/>
          <w:bCs/>
          <w:sz w:val="20"/>
          <w:szCs w:val="20"/>
          <w:lang w:val="es-MX"/>
        </w:rPr>
        <w:t>: ______________________</w:t>
      </w:r>
      <w:r w:rsidR="009E3ADA" w:rsidRPr="007834A8">
        <w:rPr>
          <w:rFonts w:ascii="Arial" w:hAnsi="Arial" w:cs="Arial"/>
          <w:b/>
          <w:bCs/>
          <w:sz w:val="20"/>
          <w:szCs w:val="20"/>
          <w:lang w:val="es-MX"/>
        </w:rPr>
        <w:t>___</w:t>
      </w:r>
      <w:r w:rsidR="00F363C4" w:rsidRPr="007834A8">
        <w:rPr>
          <w:rFonts w:ascii="Arial" w:hAnsi="Arial" w:cs="Arial"/>
          <w:b/>
          <w:bCs/>
          <w:sz w:val="20"/>
          <w:szCs w:val="20"/>
          <w:lang w:val="es-MX"/>
        </w:rPr>
        <w:t>__ _</w:t>
      </w:r>
      <w:r w:rsidR="009E3ADA" w:rsidRPr="007834A8">
        <w:rPr>
          <w:rFonts w:ascii="Arial" w:hAnsi="Arial" w:cs="Arial"/>
          <w:b/>
          <w:bCs/>
          <w:sz w:val="20"/>
          <w:szCs w:val="20"/>
          <w:lang w:val="es-MX"/>
        </w:rPr>
        <w:t>___</w:t>
      </w:r>
      <w:r w:rsidR="005C6936">
        <w:rPr>
          <w:rFonts w:ascii="Arial" w:hAnsi="Arial" w:cs="Arial"/>
          <w:b/>
          <w:bCs/>
          <w:sz w:val="20"/>
          <w:szCs w:val="20"/>
          <w:lang w:val="es-MX"/>
        </w:rPr>
        <w:t>_</w:t>
      </w:r>
      <w:r w:rsidR="0070162D">
        <w:rPr>
          <w:rFonts w:ascii="Arial" w:hAnsi="Arial" w:cs="Arial"/>
          <w:b/>
          <w:bCs/>
          <w:sz w:val="20"/>
          <w:szCs w:val="20"/>
          <w:lang w:val="es-MX"/>
        </w:rPr>
        <w:softHyphen/>
      </w:r>
      <w:r w:rsidR="0070162D">
        <w:rPr>
          <w:rFonts w:ascii="Arial" w:hAnsi="Arial" w:cs="Arial"/>
          <w:b/>
          <w:bCs/>
          <w:sz w:val="20"/>
          <w:szCs w:val="20"/>
          <w:lang w:val="es-MX"/>
        </w:rPr>
        <w:softHyphen/>
        <w:t>__</w:t>
      </w:r>
      <w:r w:rsidR="005C6936">
        <w:rPr>
          <w:rFonts w:ascii="Arial" w:hAnsi="Arial" w:cs="Arial"/>
          <w:b/>
          <w:bCs/>
          <w:sz w:val="20"/>
          <w:szCs w:val="20"/>
          <w:lang w:val="es-MX"/>
        </w:rPr>
        <w:t>___</w:t>
      </w:r>
      <w:r w:rsidR="0070162D">
        <w:rPr>
          <w:rFonts w:ascii="Arial" w:hAnsi="Arial" w:cs="Arial"/>
          <w:b/>
          <w:bCs/>
          <w:sz w:val="20"/>
          <w:szCs w:val="20"/>
          <w:lang w:val="es-MX"/>
        </w:rPr>
        <w:t>_</w:t>
      </w:r>
      <w:r w:rsidR="005C6936">
        <w:rPr>
          <w:rFonts w:ascii="Arial" w:hAnsi="Arial" w:cs="Arial"/>
          <w:b/>
          <w:bCs/>
          <w:sz w:val="20"/>
          <w:szCs w:val="20"/>
          <w:lang w:val="es-MX"/>
        </w:rPr>
        <w:t>__________ ____________</w:t>
      </w:r>
      <w:r w:rsidR="0070162D">
        <w:rPr>
          <w:rFonts w:ascii="Arial" w:hAnsi="Arial" w:cs="Arial"/>
          <w:b/>
          <w:bCs/>
          <w:sz w:val="20"/>
          <w:szCs w:val="20"/>
          <w:lang w:val="es-MX"/>
        </w:rPr>
        <w:t>_</w:t>
      </w:r>
      <w:r w:rsidR="00F363C4" w:rsidRPr="007834A8">
        <w:rPr>
          <w:rFonts w:ascii="Arial" w:hAnsi="Arial" w:cs="Arial"/>
          <w:b/>
          <w:bCs/>
          <w:sz w:val="20"/>
          <w:szCs w:val="20"/>
          <w:lang w:val="es-MX"/>
        </w:rPr>
        <w:t xml:space="preserve">_____________ </w:t>
      </w:r>
    </w:p>
    <w:p w:rsidR="00F363C4" w:rsidRPr="007834A8" w:rsidRDefault="00F363C4" w:rsidP="00F363C4">
      <w:pPr>
        <w:pStyle w:val="Default"/>
        <w:rPr>
          <w:rFonts w:ascii="Arial" w:hAnsi="Arial" w:cs="Arial"/>
          <w:bCs/>
          <w:i/>
          <w:sz w:val="16"/>
          <w:szCs w:val="16"/>
          <w:lang w:val="es-MX"/>
        </w:rPr>
      </w:pPr>
      <w:r w:rsidRPr="007834A8">
        <w:rPr>
          <w:rFonts w:ascii="Arial" w:hAnsi="Arial" w:cs="Arial"/>
          <w:bCs/>
          <w:i/>
          <w:sz w:val="16"/>
          <w:szCs w:val="16"/>
          <w:lang w:val="es-MX"/>
        </w:rPr>
        <w:t xml:space="preserve">                                            </w:t>
      </w:r>
      <w:r w:rsidRPr="007834A8">
        <w:rPr>
          <w:rFonts w:ascii="Arial" w:hAnsi="Arial" w:cs="Arial"/>
          <w:bCs/>
          <w:i/>
          <w:sz w:val="16"/>
          <w:szCs w:val="16"/>
          <w:lang w:val="es-MX"/>
        </w:rPr>
        <w:tab/>
      </w:r>
      <w:r w:rsidRPr="007834A8">
        <w:rPr>
          <w:rFonts w:ascii="Arial" w:hAnsi="Arial" w:cs="Arial"/>
          <w:bCs/>
          <w:i/>
          <w:sz w:val="16"/>
          <w:szCs w:val="16"/>
          <w:lang w:val="es-MX"/>
        </w:rPr>
        <w:tab/>
        <w:t xml:space="preserve"> </w:t>
      </w:r>
      <w:r w:rsidR="0070162D">
        <w:rPr>
          <w:rFonts w:ascii="Arial" w:hAnsi="Arial" w:cs="Arial"/>
          <w:bCs/>
          <w:i/>
          <w:sz w:val="16"/>
          <w:szCs w:val="16"/>
          <w:lang w:val="es-MX"/>
        </w:rPr>
        <w:t xml:space="preserve">            </w:t>
      </w:r>
      <w:r w:rsidR="007834A8" w:rsidRPr="007834A8">
        <w:rPr>
          <w:rFonts w:ascii="Arial" w:hAnsi="Arial" w:cs="Arial"/>
          <w:bCs/>
          <w:i/>
          <w:sz w:val="16"/>
          <w:szCs w:val="16"/>
          <w:lang w:val="es-MX"/>
        </w:rPr>
        <w:t>Primero</w:t>
      </w:r>
      <w:r w:rsidRPr="007834A8">
        <w:rPr>
          <w:rFonts w:ascii="Arial" w:hAnsi="Arial" w:cs="Arial"/>
          <w:bCs/>
          <w:i/>
          <w:sz w:val="16"/>
          <w:szCs w:val="16"/>
          <w:lang w:val="es-MX"/>
        </w:rPr>
        <w:t xml:space="preserve">                                             </w:t>
      </w:r>
      <w:r w:rsidR="0070162D">
        <w:rPr>
          <w:rFonts w:ascii="Arial" w:hAnsi="Arial" w:cs="Arial"/>
          <w:bCs/>
          <w:i/>
          <w:sz w:val="16"/>
          <w:szCs w:val="16"/>
          <w:lang w:val="es-MX"/>
        </w:rPr>
        <w:t xml:space="preserve">  </w:t>
      </w:r>
      <w:r w:rsidR="001116D2">
        <w:rPr>
          <w:rFonts w:ascii="Arial" w:hAnsi="Arial" w:cs="Arial"/>
          <w:bCs/>
          <w:i/>
          <w:sz w:val="16"/>
          <w:szCs w:val="16"/>
          <w:lang w:val="es-MX"/>
        </w:rPr>
        <w:t xml:space="preserve"> </w:t>
      </w:r>
      <w:r w:rsidR="005C6936">
        <w:rPr>
          <w:rFonts w:ascii="Arial" w:hAnsi="Arial" w:cs="Arial"/>
          <w:bCs/>
          <w:i/>
          <w:sz w:val="16"/>
          <w:szCs w:val="16"/>
          <w:lang w:val="es-MX"/>
        </w:rPr>
        <w:t>Segundo</w:t>
      </w:r>
      <w:r w:rsidR="0070162D">
        <w:rPr>
          <w:rFonts w:ascii="Arial" w:hAnsi="Arial" w:cs="Arial"/>
          <w:bCs/>
          <w:i/>
          <w:sz w:val="16"/>
          <w:szCs w:val="16"/>
          <w:lang w:val="es-MX"/>
        </w:rPr>
        <w:t xml:space="preserve">                    </w:t>
      </w:r>
      <w:r w:rsidRPr="007834A8">
        <w:rPr>
          <w:rFonts w:ascii="Arial" w:hAnsi="Arial" w:cs="Arial"/>
          <w:bCs/>
          <w:i/>
          <w:sz w:val="16"/>
          <w:szCs w:val="16"/>
          <w:lang w:val="es-MX"/>
        </w:rPr>
        <w:t xml:space="preserve">                  </w:t>
      </w:r>
      <w:r w:rsidR="0070162D">
        <w:rPr>
          <w:rFonts w:ascii="Arial" w:hAnsi="Arial" w:cs="Arial"/>
          <w:bCs/>
          <w:i/>
          <w:sz w:val="16"/>
          <w:szCs w:val="16"/>
          <w:lang w:val="es-MX"/>
        </w:rPr>
        <w:t xml:space="preserve">       </w:t>
      </w:r>
      <w:r w:rsidR="005C6936">
        <w:rPr>
          <w:rFonts w:ascii="Arial" w:hAnsi="Arial" w:cs="Arial"/>
          <w:bCs/>
          <w:i/>
          <w:sz w:val="16"/>
          <w:szCs w:val="16"/>
          <w:lang w:val="es-MX"/>
        </w:rPr>
        <w:t>Ape</w:t>
      </w:r>
      <w:r w:rsidR="00F36C91">
        <w:rPr>
          <w:rFonts w:ascii="Arial" w:hAnsi="Arial" w:cs="Arial"/>
          <w:bCs/>
          <w:i/>
          <w:sz w:val="16"/>
          <w:szCs w:val="16"/>
          <w:lang w:val="es-MX"/>
        </w:rPr>
        <w:t>ll</w:t>
      </w:r>
      <w:r w:rsidR="005C6936">
        <w:rPr>
          <w:rFonts w:ascii="Arial" w:hAnsi="Arial" w:cs="Arial"/>
          <w:bCs/>
          <w:i/>
          <w:sz w:val="16"/>
          <w:szCs w:val="16"/>
          <w:lang w:val="es-MX"/>
        </w:rPr>
        <w:t>ido</w:t>
      </w:r>
    </w:p>
    <w:p w:rsidR="00F363C4" w:rsidRPr="007834A8" w:rsidRDefault="002F1662" w:rsidP="00F363C4">
      <w:pPr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Fecha de N</w:t>
      </w:r>
      <w:r w:rsidR="007834A8" w:rsidRPr="007834A8">
        <w:rPr>
          <w:rFonts w:ascii="Arial" w:hAnsi="Arial" w:cs="Arial"/>
          <w:b/>
          <w:bCs/>
          <w:sz w:val="20"/>
          <w:szCs w:val="20"/>
          <w:lang w:val="es-MX"/>
        </w:rPr>
        <w:t>acimiento</w:t>
      </w:r>
      <w:r w:rsidR="00F363C4" w:rsidRPr="007834A8">
        <w:rPr>
          <w:rFonts w:ascii="Arial" w:hAnsi="Arial" w:cs="Arial"/>
          <w:sz w:val="20"/>
          <w:szCs w:val="20"/>
          <w:lang w:val="es-MX"/>
        </w:rPr>
        <w:t xml:space="preserve">: </w:t>
      </w:r>
      <w:r w:rsidR="00F363C4" w:rsidRPr="007834A8">
        <w:rPr>
          <w:rFonts w:ascii="Arial" w:hAnsi="Arial" w:cs="Arial"/>
          <w:b/>
          <w:bCs/>
          <w:sz w:val="20"/>
          <w:szCs w:val="20"/>
          <w:lang w:val="es-MX"/>
        </w:rPr>
        <w:t>__________________________</w:t>
      </w:r>
      <w:r w:rsidR="00F363C4" w:rsidRPr="007834A8">
        <w:rPr>
          <w:rFonts w:ascii="Arial" w:hAnsi="Arial" w:cs="Arial"/>
          <w:sz w:val="20"/>
          <w:szCs w:val="20"/>
          <w:lang w:val="es-MX"/>
        </w:rPr>
        <w:t xml:space="preserve"> </w:t>
      </w:r>
      <w:r w:rsidR="00F363C4" w:rsidRPr="007834A8">
        <w:rPr>
          <w:rFonts w:ascii="Arial" w:hAnsi="Arial" w:cs="Arial"/>
          <w:b/>
          <w:bCs/>
          <w:sz w:val="20"/>
          <w:szCs w:val="20"/>
          <w:lang w:val="es-MX"/>
        </w:rPr>
        <w:t xml:space="preserve">       Sex</w:t>
      </w:r>
      <w:r w:rsidR="007834A8">
        <w:rPr>
          <w:rFonts w:ascii="Arial" w:hAnsi="Arial" w:cs="Arial"/>
          <w:b/>
          <w:bCs/>
          <w:sz w:val="20"/>
          <w:szCs w:val="20"/>
          <w:lang w:val="es-MX"/>
        </w:rPr>
        <w:t>o</w:t>
      </w:r>
      <w:r w:rsidR="005C6936">
        <w:rPr>
          <w:rFonts w:ascii="Arial" w:hAnsi="Arial" w:cs="Arial"/>
          <w:b/>
          <w:bCs/>
          <w:sz w:val="20"/>
          <w:szCs w:val="20"/>
          <w:lang w:val="es-MX"/>
        </w:rPr>
        <w:t>: _____________</w:t>
      </w:r>
      <w:r w:rsidR="00F363C4" w:rsidRPr="007834A8">
        <w:rPr>
          <w:rFonts w:ascii="Arial" w:hAnsi="Arial" w:cs="Arial"/>
          <w:b/>
          <w:bCs/>
          <w:sz w:val="20"/>
          <w:szCs w:val="20"/>
          <w:lang w:val="es-MX"/>
        </w:rPr>
        <w:t xml:space="preserve">__        </w:t>
      </w:r>
      <w:r w:rsidR="007834A8">
        <w:rPr>
          <w:rFonts w:ascii="Arial" w:hAnsi="Arial" w:cs="Arial"/>
          <w:b/>
          <w:bCs/>
          <w:sz w:val="20"/>
          <w:szCs w:val="20"/>
          <w:lang w:val="es-MX"/>
        </w:rPr>
        <w:t xml:space="preserve"> Grado</w:t>
      </w:r>
      <w:r w:rsidR="00F363C4" w:rsidRPr="007834A8">
        <w:rPr>
          <w:rFonts w:ascii="Arial" w:hAnsi="Arial" w:cs="Arial"/>
          <w:b/>
          <w:bCs/>
          <w:sz w:val="20"/>
          <w:szCs w:val="20"/>
          <w:lang w:val="es-MX"/>
        </w:rPr>
        <w:t xml:space="preserve">: _______________  </w:t>
      </w:r>
    </w:p>
    <w:p w:rsidR="00F363C4" w:rsidRPr="007834A8" w:rsidRDefault="005C6936" w:rsidP="00F363C4">
      <w:pPr>
        <w:spacing w:before="240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</w:t>
      </w:r>
      <w:r w:rsidR="007834A8" w:rsidRPr="007834A8">
        <w:rPr>
          <w:rFonts w:ascii="Arial" w:hAnsi="Arial" w:cs="Arial"/>
          <w:b/>
          <w:sz w:val="20"/>
          <w:szCs w:val="20"/>
          <w:lang w:val="es-MX"/>
        </w:rPr>
        <w:t>ombre(s)</w:t>
      </w:r>
      <w:r w:rsidR="00F36C9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F1662">
        <w:rPr>
          <w:rFonts w:ascii="Arial" w:hAnsi="Arial" w:cs="Arial"/>
          <w:b/>
          <w:sz w:val="20"/>
          <w:szCs w:val="20"/>
          <w:lang w:val="es-MX"/>
        </w:rPr>
        <w:t>de Padre/Encargado</w:t>
      </w:r>
      <w:r w:rsidR="00F363C4" w:rsidRPr="007834A8">
        <w:rPr>
          <w:rFonts w:ascii="Arial" w:hAnsi="Arial" w:cs="Arial"/>
          <w:b/>
          <w:sz w:val="20"/>
          <w:szCs w:val="20"/>
          <w:lang w:val="es-MX"/>
        </w:rPr>
        <w:t>: ______________________</w:t>
      </w:r>
      <w:r w:rsidR="009E3ADA" w:rsidRPr="007834A8">
        <w:rPr>
          <w:rFonts w:ascii="Arial" w:hAnsi="Arial" w:cs="Arial"/>
          <w:b/>
          <w:sz w:val="20"/>
          <w:szCs w:val="20"/>
          <w:lang w:val="es-MX"/>
        </w:rPr>
        <w:t>_____</w:t>
      </w:r>
      <w:r w:rsidR="00F363C4" w:rsidRPr="007834A8">
        <w:rPr>
          <w:rFonts w:ascii="Arial" w:hAnsi="Arial" w:cs="Arial"/>
          <w:b/>
          <w:sz w:val="20"/>
          <w:szCs w:val="20"/>
          <w:lang w:val="es-MX"/>
        </w:rPr>
        <w:t>___________________________________</w:t>
      </w:r>
      <w:r>
        <w:rPr>
          <w:rFonts w:ascii="Arial" w:hAnsi="Arial" w:cs="Arial"/>
          <w:b/>
          <w:sz w:val="20"/>
          <w:szCs w:val="20"/>
          <w:lang w:val="es-MX"/>
        </w:rPr>
        <w:t>_</w:t>
      </w:r>
      <w:r w:rsidR="002F1662">
        <w:rPr>
          <w:rFonts w:ascii="Arial" w:hAnsi="Arial" w:cs="Arial"/>
          <w:b/>
          <w:sz w:val="20"/>
          <w:szCs w:val="20"/>
          <w:lang w:val="es-MX"/>
        </w:rPr>
        <w:t>____</w:t>
      </w:r>
    </w:p>
    <w:p w:rsidR="00F363C4" w:rsidRPr="0046314A" w:rsidRDefault="00AF1F43" w:rsidP="00F363C4">
      <w:pPr>
        <w:pStyle w:val="Default"/>
        <w:spacing w:before="240"/>
        <w:rPr>
          <w:rFonts w:ascii="Arial" w:hAnsi="Arial" w:cs="Arial"/>
          <w:b/>
          <w:bCs/>
          <w:sz w:val="20"/>
          <w:szCs w:val="20"/>
          <w:lang w:val="es-MX"/>
        </w:rPr>
      </w:pPr>
      <w:r w:rsidRPr="0046314A">
        <w:rPr>
          <w:rFonts w:ascii="Arial" w:hAnsi="Arial" w:cs="Arial"/>
          <w:b/>
          <w:sz w:val="20"/>
          <w:szCs w:val="20"/>
          <w:lang w:val="es-MX"/>
        </w:rPr>
        <w:t>Teléfono</w:t>
      </w:r>
      <w:r w:rsidR="00F363C4" w:rsidRPr="0046314A">
        <w:rPr>
          <w:rFonts w:ascii="Arial" w:hAnsi="Arial" w:cs="Arial"/>
          <w:b/>
          <w:sz w:val="20"/>
          <w:szCs w:val="20"/>
          <w:lang w:val="es-MX"/>
        </w:rPr>
        <w:t>: #1____________________</w:t>
      </w:r>
      <w:r w:rsidR="009E3ADA" w:rsidRPr="0046314A">
        <w:rPr>
          <w:rFonts w:ascii="Arial" w:hAnsi="Arial" w:cs="Arial"/>
          <w:b/>
          <w:sz w:val="20"/>
          <w:szCs w:val="20"/>
          <w:lang w:val="es-MX"/>
        </w:rPr>
        <w:t>__</w:t>
      </w:r>
      <w:r w:rsidR="005C6936">
        <w:rPr>
          <w:rFonts w:ascii="Arial" w:hAnsi="Arial" w:cs="Arial"/>
          <w:b/>
          <w:sz w:val="20"/>
          <w:szCs w:val="20"/>
          <w:lang w:val="es-MX"/>
        </w:rPr>
        <w:t>__</w:t>
      </w:r>
      <w:r w:rsidR="00EE1252">
        <w:rPr>
          <w:rFonts w:ascii="Arial" w:hAnsi="Arial" w:cs="Arial"/>
          <w:b/>
          <w:sz w:val="20"/>
          <w:szCs w:val="20"/>
          <w:lang w:val="es-MX"/>
        </w:rPr>
        <w:t>__</w:t>
      </w:r>
      <w:r w:rsidR="00F363C4" w:rsidRPr="0046314A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40FC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363C4" w:rsidRPr="0046314A">
        <w:rPr>
          <w:rFonts w:ascii="Arial" w:hAnsi="Arial" w:cs="Arial"/>
          <w:b/>
          <w:sz w:val="20"/>
          <w:szCs w:val="20"/>
          <w:lang w:val="es-MX"/>
        </w:rPr>
        <w:t>#2_</w:t>
      </w:r>
      <w:r w:rsidR="009E3ADA" w:rsidRPr="0046314A">
        <w:rPr>
          <w:rFonts w:ascii="Arial" w:hAnsi="Arial" w:cs="Arial"/>
          <w:b/>
          <w:sz w:val="20"/>
          <w:szCs w:val="20"/>
          <w:lang w:val="es-MX"/>
        </w:rPr>
        <w:t>__</w:t>
      </w:r>
      <w:r w:rsidR="00F363C4" w:rsidRPr="0046314A">
        <w:rPr>
          <w:rFonts w:ascii="Arial" w:hAnsi="Arial" w:cs="Arial"/>
          <w:b/>
          <w:sz w:val="20"/>
          <w:szCs w:val="20"/>
          <w:lang w:val="es-MX"/>
        </w:rPr>
        <w:t>____________</w:t>
      </w:r>
      <w:r w:rsidR="007834A8" w:rsidRPr="0046314A">
        <w:rPr>
          <w:rFonts w:ascii="Arial" w:hAnsi="Arial" w:cs="Arial"/>
          <w:b/>
          <w:sz w:val="20"/>
          <w:szCs w:val="20"/>
          <w:lang w:val="es-MX"/>
        </w:rPr>
        <w:t>_________</w:t>
      </w:r>
      <w:r w:rsidR="00EE1252">
        <w:rPr>
          <w:rFonts w:ascii="Arial" w:hAnsi="Arial" w:cs="Arial"/>
          <w:b/>
          <w:sz w:val="20"/>
          <w:szCs w:val="20"/>
          <w:lang w:val="es-MX"/>
        </w:rPr>
        <w:t>__</w:t>
      </w:r>
      <w:r w:rsidR="00F363C4" w:rsidRPr="0046314A">
        <w:rPr>
          <w:rFonts w:ascii="Arial" w:hAnsi="Arial" w:cs="Arial"/>
          <w:b/>
          <w:sz w:val="20"/>
          <w:szCs w:val="20"/>
          <w:lang w:val="es-MX"/>
        </w:rPr>
        <w:t xml:space="preserve">  #3___________________</w:t>
      </w:r>
      <w:r w:rsidR="00D40FCC">
        <w:rPr>
          <w:rFonts w:ascii="Arial" w:hAnsi="Arial" w:cs="Arial"/>
          <w:b/>
          <w:sz w:val="20"/>
          <w:szCs w:val="20"/>
          <w:lang w:val="es-MX"/>
        </w:rPr>
        <w:t>_______</w:t>
      </w:r>
    </w:p>
    <w:p w:rsidR="00F363C4" w:rsidRPr="0046314A" w:rsidRDefault="00F363C4" w:rsidP="00F363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0"/>
          <w:szCs w:val="10"/>
          <w:lang w:val="es-MX"/>
        </w:rPr>
      </w:pPr>
    </w:p>
    <w:p w:rsidR="00F363C4" w:rsidRPr="00F36C91" w:rsidRDefault="006568F6" w:rsidP="00BA46E0">
      <w:pPr>
        <w:spacing w:before="120"/>
        <w:rPr>
          <w:rFonts w:ascii="Arial" w:hAnsi="Arial" w:cs="Arial"/>
          <w:color w:val="000000"/>
          <w:sz w:val="16"/>
          <w:szCs w:val="16"/>
          <w:lang w:val="es-MX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0;margin-top:5.65pt;width:531pt;height:164.5pt;z-index:251658240">
            <v:textbox style="mso-next-textbox:#_x0000_s1036">
              <w:txbxContent>
                <w:p w:rsidR="00EB2292" w:rsidRPr="007834A8" w:rsidRDefault="00EB2292" w:rsidP="008451E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</w:pPr>
                  <w:r w:rsidRPr="007834A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MX"/>
                    </w:rPr>
                    <w:t xml:space="preserve">HISTORIAL MEDICO </w:t>
                  </w:r>
                  <w:r w:rsidR="00052B7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MX"/>
                    </w:rPr>
                    <w:tab/>
                  </w:r>
                  <w:r w:rsidRPr="007834A8">
                    <w:rPr>
                      <w:i/>
                      <w:iCs/>
                      <w:color w:val="000000"/>
                      <w:sz w:val="20"/>
                      <w:szCs w:val="20"/>
                      <w:lang w:val="es-MX"/>
                    </w:rPr>
                    <w:t>Por favor marque si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  <w:lang w:val="es-MX"/>
                    </w:rPr>
                    <w:t xml:space="preserve"> s</w:t>
                  </w:r>
                  <w:r w:rsidRPr="007834A8">
                    <w:rPr>
                      <w:i/>
                      <w:iCs/>
                      <w:color w:val="000000"/>
                      <w:sz w:val="20"/>
                      <w:szCs w:val="20"/>
                      <w:lang w:val="es-MX"/>
                    </w:rPr>
                    <w:t>u niño tiene alguna de las siguientes condiciones de salud</w:t>
                  </w:r>
                  <w:r w:rsidR="002F16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:</w:t>
                  </w:r>
                  <w:r w:rsidRPr="007834A8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</w:t>
                  </w:r>
                </w:p>
                <w:p w:rsidR="00EB2292" w:rsidRPr="007834A8" w:rsidRDefault="00EB2292" w:rsidP="00052B74">
                  <w:pPr>
                    <w:autoSpaceDE w:val="0"/>
                    <w:autoSpaceDN w:val="0"/>
                    <w:adjustRightInd w:val="0"/>
                    <w:ind w:left="1530" w:hanging="14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</w:pPr>
                  <w:r w:rsidRPr="007834A8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____ </w:t>
                  </w:r>
                  <w:r w:rsidRPr="006A6E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Asma</w:t>
                  </w:r>
                  <w:r w:rsidR="00052B7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sym w:font="Wingdings" w:char="F072"/>
                  </w:r>
                  <w:r w:rsidR="00564E6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Será</w:t>
                  </w:r>
                  <w:r w:rsidRPr="007834A8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nece</w:t>
                  </w:r>
                  <w:r w:rsidR="00052B7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sario inhalador en la escuela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sym w:font="Wingdings" w:char="F072"/>
                  </w:r>
                  <w:r w:rsidR="005C6936" w:rsidRPr="005C693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¿</w:t>
                  </w:r>
                  <w:r w:rsidR="005C693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Ha visitado</w:t>
                  </w:r>
                  <w:r w:rsidRPr="007834A8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el hospital/sala de eme</w:t>
                  </w:r>
                  <w:r w:rsidR="00052B7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rgencias en los </w:t>
                  </w:r>
                  <w:r w:rsidR="005C693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últimos cinco años por</w:t>
                  </w:r>
                  <w:r w:rsidRPr="007834A8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asma?</w:t>
                  </w:r>
                </w:p>
                <w:p w:rsidR="00EB2292" w:rsidRPr="00B70F1D" w:rsidRDefault="00EB2292" w:rsidP="004E420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MX"/>
                    </w:rPr>
                  </w:pPr>
                  <w:r w:rsidRPr="004E420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____ </w:t>
                  </w:r>
                  <w:r w:rsidR="00302B7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¿</w:t>
                  </w:r>
                  <w:r w:rsidR="005C6936" w:rsidRPr="006A6E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A</w:t>
                  </w:r>
                  <w:r w:rsidRPr="006A6E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lergia</w:t>
                  </w:r>
                  <w:r w:rsidR="00B70F1D" w:rsidRPr="006A6E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severa, </w:t>
                  </w:r>
                  <w:r w:rsidR="005C6936" w:rsidRPr="006A6E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requiere</w:t>
                  </w:r>
                  <w:r w:rsidRPr="006A6E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6A6E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Epi</w:t>
                  </w:r>
                  <w:proofErr w:type="spellEnd"/>
                  <w:r w:rsidRPr="006A6E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Pen</w:t>
                  </w:r>
                  <w:r w:rsidR="006A6E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?  ¿A que es alérgico su estudiante? ______________________________</w:t>
                  </w:r>
                </w:p>
                <w:p w:rsidR="00EB2292" w:rsidRPr="004E420D" w:rsidRDefault="00EB2292" w:rsidP="00BA46E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</w:pPr>
                  <w:r w:rsidRPr="004E420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____ Diabetes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sym w:font="Wingdings" w:char="F072"/>
                  </w:r>
                  <w:r w:rsidRPr="004E420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requiere inyecciones de insulina</w:t>
                  </w:r>
                  <w:r w:rsidRPr="004E420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ab/>
                  </w:r>
                  <w:r w:rsidRPr="004E420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ab/>
                  </w:r>
                  <w:r w:rsidRPr="004E420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ab/>
                  </w:r>
                  <w:r w:rsidRPr="004E420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ab/>
                    <w:t xml:space="preserve">  </w:t>
                  </w:r>
                </w:p>
                <w:p w:rsidR="00EB2292" w:rsidRPr="004E420D" w:rsidRDefault="00EB2292" w:rsidP="00BA46E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</w:pPr>
                  <w:r w:rsidRPr="004E420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____ </w:t>
                  </w:r>
                  <w:r w:rsidR="00B70F1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Ataques epilépticos</w:t>
                  </w:r>
                  <w:r w:rsidR="00B208C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/convulsiones</w:t>
                  </w:r>
                  <w:r w:rsidRPr="004E420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</w:t>
                  </w:r>
                  <w:r w:rsidRPr="004E420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ab/>
                    <w:t xml:space="preserve">    </w:t>
                  </w:r>
                </w:p>
                <w:p w:rsidR="00EB2292" w:rsidRPr="004E420D" w:rsidRDefault="00EB2292" w:rsidP="00BA46E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</w:pPr>
                  <w:r w:rsidRPr="004E420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____ </w:t>
                  </w:r>
                  <w:r w:rsidR="0046314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C</w:t>
                  </w:r>
                  <w:r w:rsidR="0046314A" w:rsidRPr="004E420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ondición</w:t>
                  </w:r>
                  <w:r w:rsidR="00B70F1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del</w:t>
                  </w:r>
                  <w:r w:rsidR="0046314A" w:rsidRPr="004E420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</w:t>
                  </w:r>
                  <w:r w:rsidR="0046314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c</w:t>
                  </w:r>
                  <w:r w:rsidRPr="004E420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orazón         </w:t>
                  </w:r>
                </w:p>
                <w:p w:rsidR="00EB2292" w:rsidRPr="0073486A" w:rsidRDefault="00EB2292" w:rsidP="00BA46E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</w:pPr>
                  <w:r w:rsidRPr="0073486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____ ADD/ADHD</w:t>
                  </w:r>
                  <w:r w:rsidR="006A6E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</w:t>
                  </w:r>
                  <w:r w:rsidR="006A6E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sym w:font="Wingdings" w:char="F072"/>
                  </w:r>
                  <w:r w:rsidR="006A6E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Medicado</w:t>
                  </w:r>
                  <w:r w:rsidR="006A6ED1" w:rsidRPr="006A6E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  </w:t>
                  </w:r>
                  <w:r w:rsidRPr="0073486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    </w:t>
                  </w:r>
                </w:p>
                <w:p w:rsidR="00EB2292" w:rsidRDefault="00EB2292" w:rsidP="00B70F1D">
                  <w:pPr>
                    <w:tabs>
                      <w:tab w:val="left" w:pos="9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</w:pPr>
                  <w:r w:rsidRPr="004E420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____ Otros</w:t>
                  </w:r>
                  <w:r w:rsidR="006A6E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–</w:t>
                  </w:r>
                  <w:r w:rsidRPr="004E420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por favor explique cual</w:t>
                  </w:r>
                  <w:r w:rsidR="00B70F1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quier problema de salud que la escuela necesita saber</w:t>
                  </w:r>
                  <w:r w:rsidR="006A6E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:</w:t>
                  </w:r>
                </w:p>
                <w:p w:rsidR="006A6ED1" w:rsidRPr="004E420D" w:rsidRDefault="006A6ED1" w:rsidP="00B70F1D">
                  <w:pPr>
                    <w:tabs>
                      <w:tab w:val="left" w:pos="9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____ </w:t>
                  </w:r>
                  <w:r w:rsidR="00302B7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¿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Con</w:t>
                  </w:r>
                  <w:r w:rsidR="00B71008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dición de s</w:t>
                  </w:r>
                  <w:r w:rsidR="00656DC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alud </w:t>
                  </w:r>
                  <w:r w:rsidR="00B71008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que </w:t>
                  </w:r>
                  <w:r w:rsidR="00302B7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pone</w:t>
                  </w:r>
                  <w:r w:rsidR="00B71008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en riesgo la v</w:t>
                  </w:r>
                  <w:r w:rsidR="004E5EB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ida?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____________________________________</w:t>
                  </w:r>
                </w:p>
                <w:p w:rsidR="008B5C92" w:rsidRPr="00B70F1D" w:rsidRDefault="008B5C92" w:rsidP="008B5C9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s-MX"/>
                    </w:rPr>
                  </w:pPr>
                </w:p>
                <w:p w:rsidR="00EB2292" w:rsidRDefault="00EB2292" w:rsidP="006A6ED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</w:pPr>
                  <w:r w:rsidRPr="004E420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</w:t>
                  </w:r>
                  <w:r w:rsidR="00B70F1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¿</w:t>
                  </w:r>
                  <w:r w:rsidR="0046314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S</w:t>
                  </w:r>
                  <w:r w:rsidR="00564E6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u hijo usa</w:t>
                  </w:r>
                  <w:r w:rsidRPr="00E43B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audífonos?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sym w:font="Wingdings" w:char="F072"/>
                  </w:r>
                  <w:r w:rsidR="00B70F1D" w:rsidRPr="00E43B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Sí</w:t>
                  </w:r>
                  <w:r w:rsidRPr="00E43B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sym w:font="Wingdings" w:char="F072"/>
                  </w:r>
                  <w:r w:rsidR="0046314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No       </w:t>
                  </w:r>
                  <w:r w:rsidR="00B70F1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¿</w:t>
                  </w:r>
                  <w:r w:rsidR="0046314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S</w:t>
                  </w:r>
                  <w:r w:rsidRPr="00E43B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u niño usa lentes/contactos?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sym w:font="Wingdings" w:char="F072"/>
                  </w:r>
                  <w:r w:rsidR="0030309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Sí</w:t>
                  </w:r>
                  <w:r w:rsidRPr="00E43B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sym w:font="Wingdings" w:char="F072"/>
                  </w:r>
                  <w:r w:rsidRPr="00E43B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No</w:t>
                  </w:r>
                </w:p>
                <w:p w:rsidR="00EB2292" w:rsidRPr="006A6ED1" w:rsidRDefault="00B70F1D" w:rsidP="006A6ED1">
                  <w:pPr>
                    <w:spacing w:before="12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sym w:font="Wingdings" w:char="F072"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</w:t>
                  </w:r>
                  <w:r w:rsidRPr="00B70F1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s-MX"/>
                    </w:rPr>
                    <w:t>Mi hijo no tiene NINGUN PROBLEMA DE SALUD</w:t>
                  </w:r>
                </w:p>
              </w:txbxContent>
            </v:textbox>
          </v:shape>
        </w:pict>
      </w:r>
      <w:r w:rsidR="00BA46E0" w:rsidRPr="0046314A"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 xml:space="preserve">  </w:t>
      </w:r>
    </w:p>
    <w:p w:rsidR="00BA46E0" w:rsidRPr="0046314A" w:rsidRDefault="00BA46E0" w:rsidP="00BA46E0">
      <w:pPr>
        <w:rPr>
          <w:rFonts w:ascii="Arial" w:hAnsi="Arial" w:cs="Arial"/>
          <w:color w:val="000000"/>
          <w:sz w:val="20"/>
          <w:szCs w:val="20"/>
          <w:lang w:val="es-MX"/>
        </w:rPr>
      </w:pPr>
    </w:p>
    <w:p w:rsidR="00BA46E0" w:rsidRPr="0046314A" w:rsidRDefault="00BA46E0" w:rsidP="00BA46E0">
      <w:pPr>
        <w:spacing w:after="120"/>
        <w:rPr>
          <w:rFonts w:ascii="Arial" w:hAnsi="Arial" w:cs="Arial"/>
          <w:b/>
          <w:color w:val="000000"/>
          <w:lang w:val="es-MX"/>
        </w:rPr>
      </w:pPr>
    </w:p>
    <w:p w:rsidR="00BA46E0" w:rsidRPr="0046314A" w:rsidRDefault="00BA46E0" w:rsidP="00BA46E0">
      <w:pPr>
        <w:spacing w:after="120"/>
        <w:rPr>
          <w:rFonts w:ascii="Arial" w:hAnsi="Arial" w:cs="Arial"/>
          <w:b/>
          <w:color w:val="000000"/>
          <w:lang w:val="es-MX"/>
        </w:rPr>
      </w:pPr>
    </w:p>
    <w:p w:rsidR="00BA46E0" w:rsidRPr="0046314A" w:rsidRDefault="00BA46E0" w:rsidP="00BA46E0">
      <w:pPr>
        <w:spacing w:after="120"/>
        <w:rPr>
          <w:rFonts w:ascii="Arial" w:hAnsi="Arial" w:cs="Arial"/>
          <w:b/>
          <w:color w:val="000000"/>
          <w:lang w:val="es-MX"/>
        </w:rPr>
      </w:pPr>
    </w:p>
    <w:p w:rsidR="00BA46E0" w:rsidRPr="0046314A" w:rsidRDefault="00BA46E0" w:rsidP="00BA46E0">
      <w:pPr>
        <w:spacing w:after="120"/>
        <w:rPr>
          <w:rFonts w:ascii="Arial" w:hAnsi="Arial" w:cs="Arial"/>
          <w:b/>
          <w:color w:val="000000"/>
          <w:lang w:val="es-MX"/>
        </w:rPr>
      </w:pPr>
    </w:p>
    <w:p w:rsidR="00BA46E0" w:rsidRPr="0046314A" w:rsidRDefault="00BA46E0" w:rsidP="00BA46E0">
      <w:pPr>
        <w:spacing w:after="120"/>
        <w:rPr>
          <w:rFonts w:ascii="Arial" w:hAnsi="Arial" w:cs="Arial"/>
          <w:b/>
          <w:color w:val="000000"/>
          <w:lang w:val="es-MX"/>
        </w:rPr>
      </w:pPr>
    </w:p>
    <w:p w:rsidR="00F363C4" w:rsidRPr="0046314A" w:rsidRDefault="00BA46E0" w:rsidP="00BA46E0">
      <w:pPr>
        <w:spacing w:after="120"/>
        <w:rPr>
          <w:rFonts w:ascii="Arial" w:hAnsi="Arial" w:cs="Arial"/>
          <w:color w:val="000000"/>
          <w:sz w:val="20"/>
          <w:szCs w:val="20"/>
          <w:lang w:val="es-MX"/>
        </w:rPr>
      </w:pPr>
      <w:r w:rsidRPr="0046314A">
        <w:rPr>
          <w:rFonts w:ascii="Arial" w:hAnsi="Arial" w:cs="Arial"/>
          <w:b/>
          <w:color w:val="000000"/>
          <w:lang w:val="es-MX"/>
        </w:rPr>
        <w:t xml:space="preserve">  </w:t>
      </w:r>
    </w:p>
    <w:p w:rsidR="00F363C4" w:rsidRPr="0046314A" w:rsidRDefault="00F363C4" w:rsidP="00F363C4">
      <w:pPr>
        <w:rPr>
          <w:rFonts w:ascii="Arial" w:hAnsi="Arial" w:cs="Arial"/>
          <w:color w:val="000000"/>
          <w:sz w:val="20"/>
          <w:szCs w:val="20"/>
          <w:lang w:val="es-MX"/>
        </w:rPr>
      </w:pPr>
    </w:p>
    <w:p w:rsidR="00F363C4" w:rsidRPr="0046314A" w:rsidRDefault="00F363C4" w:rsidP="00F363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s-MX"/>
        </w:rPr>
      </w:pPr>
    </w:p>
    <w:p w:rsidR="00F363C4" w:rsidRPr="0046314A" w:rsidRDefault="006568F6" w:rsidP="00F363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s-MX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 id="_x0000_s1026" type="#_x0000_t202" style="position:absolute;margin-left:0;margin-top:11.05pt;width:531pt;height:65pt;z-index:251656192">
            <v:textbox style="mso-next-textbox:#_x0000_s1026">
              <w:txbxContent>
                <w:p w:rsidR="00EB2292" w:rsidRPr="0073486A" w:rsidRDefault="00EB2292" w:rsidP="00F363C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MX"/>
                    </w:rPr>
                  </w:pPr>
                  <w:r w:rsidRPr="0073486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MX"/>
                    </w:rPr>
                    <w:t>C</w:t>
                  </w:r>
                  <w:r w:rsidR="00B70F1D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MX"/>
                    </w:rPr>
                    <w:t>ONDICIONES QUE PONEN EN RIESGO LA VIDA</w:t>
                  </w:r>
                  <w:r w:rsidRPr="0073486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MX"/>
                    </w:rPr>
                    <w:t xml:space="preserve"> </w:t>
                  </w:r>
                </w:p>
                <w:p w:rsidR="006A6ED1" w:rsidRDefault="006A6ED1" w:rsidP="00F363C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</w:pPr>
                </w:p>
                <w:p w:rsidR="00EB2292" w:rsidRPr="0073486A" w:rsidRDefault="00EB2292" w:rsidP="00F363C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73486A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* En caso afirmativo, una reunió</w:t>
                  </w:r>
                  <w:r w:rsidR="00B70F1D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n con la enfermera de la escuela es requerida</w:t>
                  </w:r>
                  <w:r w:rsidRPr="0073486A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 Ley Estatal de Washington requie</w:t>
                  </w:r>
                  <w:r w:rsidR="002E2AC7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re que las ordenes de medicamento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 o tratamiento y un p</w:t>
                  </w:r>
                  <w:r w:rsidR="00B70F1D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lan de cuidado de la salud estén</w:t>
                  </w:r>
                  <w:r w:rsidR="002E2AC7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 establecidos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 antes de comenzar la escuela.</w:t>
                  </w:r>
                </w:p>
              </w:txbxContent>
            </v:textbox>
          </v:shape>
        </w:pict>
      </w:r>
    </w:p>
    <w:p w:rsidR="008451E8" w:rsidRPr="0046314A" w:rsidRDefault="008451E8" w:rsidP="00F363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  <w:lang w:val="es-MX"/>
        </w:rPr>
      </w:pPr>
    </w:p>
    <w:p w:rsidR="008451E8" w:rsidRPr="0046314A" w:rsidRDefault="008451E8" w:rsidP="00F363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s-MX"/>
        </w:rPr>
      </w:pPr>
    </w:p>
    <w:p w:rsidR="00F363C4" w:rsidRPr="0046314A" w:rsidRDefault="00F363C4" w:rsidP="00F363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s-MX"/>
        </w:rPr>
      </w:pPr>
    </w:p>
    <w:p w:rsidR="00BA46E0" w:rsidRPr="0046314A" w:rsidRDefault="00BA46E0" w:rsidP="00F363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s-MX"/>
        </w:rPr>
      </w:pPr>
    </w:p>
    <w:p w:rsidR="00F363C4" w:rsidRPr="0046314A" w:rsidRDefault="00F363C4" w:rsidP="00F363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s-MX"/>
        </w:rPr>
      </w:pPr>
    </w:p>
    <w:p w:rsidR="00F363C4" w:rsidRPr="0046314A" w:rsidRDefault="00F363C4" w:rsidP="00F363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s-MX"/>
        </w:rPr>
      </w:pPr>
    </w:p>
    <w:p w:rsidR="00F363C4" w:rsidRPr="0046314A" w:rsidRDefault="006568F6" w:rsidP="00F363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lang w:val="es-MX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pict>
          <v:shape id="_x0000_s1028" type="#_x0000_t202" style="position:absolute;margin-left:0;margin-top:1.3pt;width:531pt;height:89pt;z-index:251657216">
            <v:textbox style="mso-next-textbox:#_x0000_s1028">
              <w:txbxContent>
                <w:p w:rsidR="00EB2292" w:rsidRPr="0073486A" w:rsidRDefault="00EB2292" w:rsidP="00F363C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/>
                    </w:rPr>
                  </w:pPr>
                  <w:r w:rsidRPr="0073486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MX"/>
                    </w:rPr>
                    <w:t xml:space="preserve">MEDICAMENTOS </w:t>
                  </w:r>
                </w:p>
                <w:p w:rsidR="00EB2292" w:rsidRDefault="00B70F1D" w:rsidP="0073486A">
                  <w:pPr>
                    <w:spacing w:after="120"/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¿</w:t>
                  </w:r>
                  <w:r w:rsidR="00EB2292" w:rsidRPr="0073486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Toma su hijo algún medicamento?   </w:t>
                  </w:r>
                  <w:r w:rsidR="00EB2292" w:rsidRPr="0073486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ab/>
                  </w:r>
                  <w:r w:rsidR="00EB229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sym w:font="Wingdings" w:char="F072"/>
                  </w:r>
                  <w:r w:rsidR="00EB2292" w:rsidRPr="0073486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No    </w:t>
                  </w:r>
                  <w:r w:rsidR="00EB229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sym w:font="Wingdings" w:char="F072"/>
                  </w:r>
                  <w:r w:rsidR="0030309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Sí</w:t>
                  </w:r>
                  <w:r w:rsidR="00EB2292" w:rsidRPr="0073486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, nombre del medicamento:        </w:t>
                  </w:r>
                </w:p>
                <w:p w:rsidR="00EB2292" w:rsidRDefault="0046314A" w:rsidP="0073486A">
                  <w:pPr>
                    <w:spacing w:after="120"/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R</w:t>
                  </w:r>
                  <w:r w:rsidR="0030309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azón por la que toma es</w:t>
                  </w:r>
                  <w:r w:rsidR="0079763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te medicamento:</w:t>
                  </w:r>
                  <w:r w:rsidR="00EB2292" w:rsidRPr="0073486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ab/>
                  </w:r>
                  <w:r w:rsidR="00EB2292" w:rsidRPr="0073486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ab/>
                  </w:r>
                  <w:r w:rsidR="00EB2292" w:rsidRPr="0073486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ab/>
                  </w:r>
                  <w:r w:rsidR="00EB2292" w:rsidRPr="0073486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ab/>
                  </w:r>
                  <w:r w:rsidR="00EB2292" w:rsidRPr="0073486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ab/>
                  </w:r>
                  <w:r w:rsidR="00EB2292" w:rsidRPr="0073486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ab/>
                  </w:r>
                  <w:r w:rsidR="00EB229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   </w:t>
                  </w:r>
                </w:p>
                <w:p w:rsidR="00EB2292" w:rsidRPr="0073486A" w:rsidRDefault="006E3755" w:rsidP="0073486A">
                  <w:pPr>
                    <w:spacing w:after="120"/>
                    <w:contextualSpacing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>¿Es necesario administrar este medicamento en la escuela</w:t>
                  </w:r>
                  <w:r w:rsidR="00EB2292" w:rsidRPr="0073486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?   </w:t>
                  </w:r>
                  <w:r w:rsidR="00EB2292" w:rsidRPr="0073486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ab/>
                  </w:r>
                  <w:r w:rsidR="00EB229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sym w:font="Wingdings" w:char="F072"/>
                  </w:r>
                  <w:r w:rsidR="00EB2292" w:rsidRPr="0073486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No </w:t>
                  </w:r>
                  <w:r w:rsidR="00EB2292" w:rsidRPr="0073486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ab/>
                  </w:r>
                  <w:r w:rsidR="00EB229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sym w:font="Wingdings" w:char="F072"/>
                  </w:r>
                  <w:r w:rsidR="002E2AC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 Sí</w:t>
                  </w:r>
                  <w:r w:rsidR="00EB2292" w:rsidRPr="0073486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MX"/>
                    </w:rPr>
                    <w:t xml:space="preserve">*     </w:t>
                  </w:r>
                </w:p>
                <w:p w:rsidR="00EB2292" w:rsidRPr="0073486A" w:rsidRDefault="00EB2292" w:rsidP="00F363C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73486A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* Si su niño necesita medicamento en la escuela, por </w:t>
                  </w:r>
                  <w:r w:rsidR="006E3755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favor comuníquese a</w:t>
                  </w:r>
                  <w:r w:rsidRPr="0073486A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 la escuela para </w:t>
                  </w:r>
                  <w:r w:rsidR="006E3755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obtener la forma de</w:t>
                  </w:r>
                  <w:r w:rsidRPr="0073486A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 “Aut</w:t>
                  </w:r>
                  <w:r w:rsidR="006E3755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orización de Medicamentos”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.  Este formulario </w:t>
                  </w:r>
                  <w:r w:rsidR="006E3755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debe ser completado</w:t>
                  </w:r>
                  <w:r w:rsidR="00B208CA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 por un proveedor de salud</w:t>
                  </w:r>
                  <w:r w:rsidR="006E3755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 todos los añ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os antes de</w:t>
                  </w:r>
                  <w:r w:rsidR="006E3755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 que cualquier medicamento pueda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 ser administrado en la escuela.</w:t>
                  </w:r>
                </w:p>
              </w:txbxContent>
            </v:textbox>
          </v:shape>
        </w:pict>
      </w:r>
    </w:p>
    <w:p w:rsidR="00F363C4" w:rsidRPr="0046314A" w:rsidRDefault="00F363C4" w:rsidP="00F363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s-MX"/>
        </w:rPr>
      </w:pPr>
    </w:p>
    <w:p w:rsidR="00F363C4" w:rsidRPr="0046314A" w:rsidRDefault="00F363C4" w:rsidP="00F363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s-MX"/>
        </w:rPr>
      </w:pPr>
    </w:p>
    <w:p w:rsidR="00F363C4" w:rsidRPr="0046314A" w:rsidRDefault="00F363C4" w:rsidP="00F363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s-MX"/>
        </w:rPr>
      </w:pPr>
    </w:p>
    <w:p w:rsidR="00BA46E0" w:rsidRPr="0046314A" w:rsidRDefault="00BA46E0" w:rsidP="00F363C4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color w:val="000000"/>
          <w:sz w:val="22"/>
          <w:szCs w:val="22"/>
          <w:lang w:val="es-MX"/>
        </w:rPr>
      </w:pPr>
    </w:p>
    <w:p w:rsidR="0073486A" w:rsidRDefault="0073486A" w:rsidP="008451E8">
      <w:pPr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22"/>
          <w:szCs w:val="22"/>
          <w:lang w:val="es-MX"/>
        </w:rPr>
      </w:pPr>
    </w:p>
    <w:p w:rsidR="006A6ED1" w:rsidRPr="0046314A" w:rsidRDefault="006A6ED1" w:rsidP="008451E8">
      <w:pPr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F363C4" w:rsidRPr="006A6ED1" w:rsidRDefault="003351E6" w:rsidP="006A6ED1">
      <w:pPr>
        <w:autoSpaceDE w:val="0"/>
        <w:autoSpaceDN w:val="0"/>
        <w:adjustRightInd w:val="0"/>
        <w:spacing w:before="60"/>
        <w:rPr>
          <w:rFonts w:ascii="Arial" w:hAnsi="Arial" w:cs="Arial"/>
          <w:bCs/>
          <w:color w:val="000000"/>
          <w:sz w:val="20"/>
          <w:szCs w:val="20"/>
          <w:lang w:val="es-MX"/>
        </w:rPr>
      </w:pPr>
      <w:r w:rsidRPr="00863CAD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RCW28A.210 Sec. 1</w:t>
      </w:r>
      <w:r w:rsidRPr="00863CAD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 </w:t>
      </w:r>
      <w:r w:rsidR="00863CAD" w:rsidRPr="00863CAD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exige que todos los estudiantes con condiciones </w:t>
      </w:r>
      <w:r w:rsidR="006E3755">
        <w:rPr>
          <w:rFonts w:ascii="Arial" w:hAnsi="Arial" w:cs="Arial"/>
          <w:bCs/>
          <w:color w:val="000000"/>
          <w:sz w:val="20"/>
          <w:szCs w:val="20"/>
          <w:lang w:val="es-MX"/>
        </w:rPr>
        <w:t>que ponen en riesgo</w:t>
      </w:r>
      <w:r w:rsidR="002E2AC7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 su</w:t>
      </w:r>
      <w:r w:rsidR="00863CAD" w:rsidRPr="00863CAD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 vida </w:t>
      </w:r>
      <w:r w:rsidR="00B208CA">
        <w:rPr>
          <w:rFonts w:ascii="Arial" w:hAnsi="Arial" w:cs="Arial"/>
          <w:bCs/>
          <w:color w:val="000000"/>
          <w:sz w:val="20"/>
          <w:szCs w:val="20"/>
          <w:lang w:val="es-MX"/>
        </w:rPr>
        <w:t>deban</w:t>
      </w:r>
      <w:r w:rsidR="006E3755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 tener</w:t>
      </w:r>
      <w:r w:rsidR="00863CAD" w:rsidRPr="00863CAD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 tanto la </w:t>
      </w:r>
      <w:r w:rsidR="00EB2292" w:rsidRPr="00863CAD">
        <w:rPr>
          <w:rFonts w:ascii="Arial" w:hAnsi="Arial" w:cs="Arial"/>
          <w:bCs/>
          <w:color w:val="000000"/>
          <w:sz w:val="20"/>
          <w:szCs w:val="20"/>
          <w:lang w:val="es-MX"/>
        </w:rPr>
        <w:t>autorización</w:t>
      </w:r>
      <w:r w:rsidR="00863CAD" w:rsidRPr="00863CAD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 </w:t>
      </w:r>
      <w:r w:rsidR="006E3755" w:rsidRPr="00863CAD">
        <w:rPr>
          <w:rFonts w:ascii="Arial" w:hAnsi="Arial" w:cs="Arial"/>
          <w:bCs/>
          <w:color w:val="000000"/>
          <w:sz w:val="20"/>
          <w:szCs w:val="20"/>
          <w:lang w:val="es-MX"/>
        </w:rPr>
        <w:t>médica</w:t>
      </w:r>
      <w:r w:rsidR="00863CAD" w:rsidRPr="00863CAD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 y </w:t>
      </w:r>
      <w:r w:rsidR="006E3755">
        <w:rPr>
          <w:rFonts w:ascii="Arial" w:hAnsi="Arial" w:cs="Arial"/>
          <w:bCs/>
          <w:color w:val="000000"/>
          <w:sz w:val="20"/>
          <w:szCs w:val="20"/>
          <w:lang w:val="es-MX"/>
        </w:rPr>
        <w:t>el medicamento necesario</w:t>
      </w:r>
      <w:r w:rsidR="00863CAD" w:rsidRPr="00863CAD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 en la escuela </w:t>
      </w:r>
      <w:r w:rsidR="006E3755" w:rsidRPr="002E2AC7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ANTES</w:t>
      </w:r>
      <w:r w:rsidR="00863CAD" w:rsidRPr="00863CAD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 de que se les </w:t>
      </w:r>
      <w:r w:rsidR="002E2AC7">
        <w:rPr>
          <w:rFonts w:ascii="Arial" w:hAnsi="Arial" w:cs="Arial"/>
          <w:bCs/>
          <w:color w:val="000000"/>
          <w:sz w:val="20"/>
          <w:szCs w:val="20"/>
          <w:lang w:val="es-MX"/>
        </w:rPr>
        <w:t>permita a los estudiantes</w:t>
      </w:r>
      <w:r w:rsidR="00863CAD" w:rsidRPr="00863CAD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 asistir a la escuela.</w:t>
      </w:r>
      <w:r w:rsidR="00863CAD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  Los </w:t>
      </w:r>
      <w:r w:rsidR="00EB2292">
        <w:rPr>
          <w:rFonts w:ascii="Arial" w:hAnsi="Arial" w:cs="Arial"/>
          <w:bCs/>
          <w:color w:val="000000"/>
          <w:sz w:val="20"/>
          <w:szCs w:val="20"/>
          <w:lang w:val="es-MX"/>
        </w:rPr>
        <w:t>medicamentos</w:t>
      </w:r>
      <w:r w:rsidR="00863CAD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 que se requieran en virtud de esta ley incluyen, pero no se limitan a: los inhaladores, </w:t>
      </w:r>
      <w:proofErr w:type="spellStart"/>
      <w:r w:rsidR="00863CAD">
        <w:rPr>
          <w:rFonts w:ascii="Arial" w:hAnsi="Arial" w:cs="Arial"/>
          <w:bCs/>
          <w:color w:val="000000"/>
          <w:sz w:val="20"/>
          <w:szCs w:val="20"/>
          <w:lang w:val="es-MX"/>
        </w:rPr>
        <w:t>Epi</w:t>
      </w:r>
      <w:proofErr w:type="spellEnd"/>
      <w:r w:rsidR="00863CAD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863CAD">
        <w:rPr>
          <w:rFonts w:ascii="Arial" w:hAnsi="Arial" w:cs="Arial"/>
          <w:bCs/>
          <w:color w:val="000000"/>
          <w:sz w:val="20"/>
          <w:szCs w:val="20"/>
          <w:lang w:val="es-MX"/>
        </w:rPr>
        <w:t>Pens</w:t>
      </w:r>
      <w:proofErr w:type="spellEnd"/>
      <w:r w:rsidR="00863CAD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, </w:t>
      </w:r>
      <w:r w:rsidR="006E3755">
        <w:rPr>
          <w:rFonts w:ascii="Arial" w:hAnsi="Arial" w:cs="Arial"/>
          <w:bCs/>
          <w:color w:val="000000"/>
          <w:sz w:val="20"/>
          <w:szCs w:val="20"/>
          <w:lang w:val="es-MX"/>
        </w:rPr>
        <w:t>insulina y medicamentos para</w:t>
      </w:r>
      <w:r w:rsidR="00863CAD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 convulsiones.</w:t>
      </w:r>
      <w:r w:rsidRPr="00863CAD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  </w:t>
      </w:r>
    </w:p>
    <w:p w:rsidR="003351E6" w:rsidRPr="00863CAD" w:rsidRDefault="003351E6" w:rsidP="00F363C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/>
        </w:rPr>
      </w:pPr>
    </w:p>
    <w:p w:rsidR="003351E6" w:rsidRPr="00863CAD" w:rsidRDefault="00863CAD" w:rsidP="00F363C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/>
        </w:rPr>
      </w:pPr>
      <w:r w:rsidRPr="00863CAD">
        <w:rPr>
          <w:rFonts w:ascii="Arial" w:hAnsi="Arial" w:cs="Arial"/>
          <w:color w:val="000000"/>
          <w:sz w:val="20"/>
          <w:szCs w:val="20"/>
          <w:lang w:val="es-MX"/>
        </w:rPr>
        <w:t xml:space="preserve">Yo autorizo y doy mi consentimiento a las autoridades del Distrito Escolar de Cashmere para obtener </w:t>
      </w:r>
      <w:r w:rsidR="00EB2292" w:rsidRPr="00863CAD">
        <w:rPr>
          <w:rFonts w:ascii="Arial" w:hAnsi="Arial" w:cs="Arial"/>
          <w:color w:val="000000"/>
          <w:sz w:val="20"/>
          <w:szCs w:val="20"/>
          <w:lang w:val="es-MX"/>
        </w:rPr>
        <w:t>tratamiento</w:t>
      </w:r>
      <w:r w:rsidR="00B208CA">
        <w:rPr>
          <w:rFonts w:ascii="Arial" w:hAnsi="Arial" w:cs="Arial"/>
          <w:color w:val="000000"/>
          <w:sz w:val="20"/>
          <w:szCs w:val="20"/>
          <w:lang w:val="es-MX"/>
        </w:rPr>
        <w:t xml:space="preserve"> mé</w:t>
      </w:r>
      <w:r w:rsidRPr="00863CAD">
        <w:rPr>
          <w:rFonts w:ascii="Arial" w:hAnsi="Arial" w:cs="Arial"/>
          <w:color w:val="000000"/>
          <w:sz w:val="20"/>
          <w:szCs w:val="20"/>
          <w:lang w:val="es-MX"/>
        </w:rPr>
        <w:t xml:space="preserve">dico de emergencia. 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="00EB2292">
        <w:rPr>
          <w:rFonts w:ascii="Arial" w:hAnsi="Arial" w:cs="Arial"/>
          <w:color w:val="000000"/>
          <w:sz w:val="20"/>
          <w:szCs w:val="20"/>
          <w:lang w:val="es-MX"/>
        </w:rPr>
        <w:t>También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autorizo a las autoridades </w:t>
      </w:r>
      <w:r w:rsidR="00EB2292">
        <w:rPr>
          <w:rFonts w:ascii="Arial" w:hAnsi="Arial" w:cs="Arial"/>
          <w:color w:val="000000"/>
          <w:sz w:val="20"/>
          <w:szCs w:val="20"/>
          <w:lang w:val="es-MX"/>
        </w:rPr>
        <w:t>médicas</w:t>
      </w:r>
      <w:r w:rsidR="006952D0">
        <w:rPr>
          <w:rFonts w:ascii="Arial" w:hAnsi="Arial" w:cs="Arial"/>
          <w:color w:val="000000"/>
          <w:sz w:val="20"/>
          <w:szCs w:val="20"/>
          <w:lang w:val="es-MX"/>
        </w:rPr>
        <w:t xml:space="preserve"> para llevar a cabo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o administrar un tra</w:t>
      </w:r>
      <w:r w:rsidR="006952D0">
        <w:rPr>
          <w:rFonts w:ascii="Arial" w:hAnsi="Arial" w:cs="Arial"/>
          <w:color w:val="000000"/>
          <w:sz w:val="20"/>
          <w:szCs w:val="20"/>
          <w:lang w:val="es-MX"/>
        </w:rPr>
        <w:t>tamiento de emergencia nec</w:t>
      </w:r>
      <w:r w:rsidR="00303097">
        <w:rPr>
          <w:rFonts w:ascii="Arial" w:hAnsi="Arial" w:cs="Arial"/>
          <w:color w:val="000000"/>
          <w:sz w:val="20"/>
          <w:szCs w:val="20"/>
          <w:lang w:val="es-MX"/>
        </w:rPr>
        <w:t>esario</w:t>
      </w:r>
      <w:r w:rsidR="006952D0">
        <w:rPr>
          <w:rFonts w:ascii="Arial" w:hAnsi="Arial" w:cs="Arial"/>
          <w:color w:val="000000"/>
          <w:sz w:val="20"/>
          <w:szCs w:val="20"/>
          <w:lang w:val="es-MX"/>
        </w:rPr>
        <w:t>. Las autoridades no prescindirán de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="006952D0">
        <w:rPr>
          <w:rFonts w:ascii="Arial" w:hAnsi="Arial" w:cs="Arial"/>
          <w:color w:val="000000"/>
          <w:sz w:val="20"/>
          <w:szCs w:val="20"/>
          <w:lang w:val="es-MX"/>
        </w:rPr>
        <w:t>contactarme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antes de confiar en esta autorización.</w:t>
      </w:r>
    </w:p>
    <w:p w:rsidR="00F363C4" w:rsidRPr="00863CAD" w:rsidRDefault="00863CAD" w:rsidP="0084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color w:val="000000"/>
          <w:sz w:val="18"/>
          <w:szCs w:val="18"/>
          <w:lang w:val="es-MX"/>
        </w:rPr>
      </w:pPr>
      <w:r w:rsidRPr="00863CAD"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>AUTORIZACION PARA COMPARTIR INFORMACION DE SALUD</w:t>
      </w:r>
      <w:r w:rsidR="00F363C4" w:rsidRPr="00863CAD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 </w:t>
      </w:r>
      <w:r w:rsidRPr="00863CAD">
        <w:rPr>
          <w:rFonts w:ascii="Arial" w:hAnsi="Arial" w:cs="Arial"/>
          <w:color w:val="000000"/>
          <w:sz w:val="20"/>
          <w:szCs w:val="20"/>
          <w:lang w:val="es-MX"/>
        </w:rPr>
        <w:t xml:space="preserve">Yo entiendo que la </w:t>
      </w:r>
      <w:r w:rsidR="00EB2292" w:rsidRPr="00863CAD">
        <w:rPr>
          <w:rFonts w:ascii="Arial" w:hAnsi="Arial" w:cs="Arial"/>
          <w:color w:val="000000"/>
          <w:sz w:val="20"/>
          <w:szCs w:val="20"/>
          <w:lang w:val="es-MX"/>
        </w:rPr>
        <w:t>información</w:t>
      </w:r>
      <w:r w:rsidRPr="00863CAD"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="00EB2292" w:rsidRPr="00863CAD">
        <w:rPr>
          <w:rFonts w:ascii="Arial" w:hAnsi="Arial" w:cs="Arial"/>
          <w:color w:val="000000"/>
          <w:sz w:val="20"/>
          <w:szCs w:val="20"/>
          <w:lang w:val="es-MX"/>
        </w:rPr>
        <w:t>aquí</w:t>
      </w:r>
      <w:r w:rsidRPr="00863CAD">
        <w:rPr>
          <w:rFonts w:ascii="Arial" w:hAnsi="Arial" w:cs="Arial"/>
          <w:color w:val="000000"/>
          <w:sz w:val="20"/>
          <w:szCs w:val="20"/>
          <w:lang w:val="es-MX"/>
        </w:rPr>
        <w:t xml:space="preserve"> proporcionada puede ser compartida con algunos miembros del personal escolar para proveer </w:t>
      </w:r>
      <w:r w:rsidR="00F36C91">
        <w:rPr>
          <w:rFonts w:ascii="Arial" w:hAnsi="Arial" w:cs="Arial"/>
          <w:color w:val="000000"/>
          <w:sz w:val="20"/>
          <w:szCs w:val="20"/>
          <w:lang w:val="es-MX"/>
        </w:rPr>
        <w:t>cuidado de</w:t>
      </w:r>
      <w:r w:rsidRPr="00863CAD">
        <w:rPr>
          <w:rFonts w:ascii="Arial" w:hAnsi="Arial" w:cs="Arial"/>
          <w:color w:val="000000"/>
          <w:sz w:val="20"/>
          <w:szCs w:val="20"/>
          <w:lang w:val="es-MX"/>
        </w:rPr>
        <w:t xml:space="preserve"> salud y seguridad de mi hijo.</w:t>
      </w:r>
    </w:p>
    <w:p w:rsidR="00F363C4" w:rsidRPr="006A6FE8" w:rsidRDefault="00F363C4" w:rsidP="00F363C4">
      <w:pPr>
        <w:rPr>
          <w:rFonts w:ascii="Arial" w:hAnsi="Arial" w:cs="Arial"/>
          <w:color w:val="000000"/>
          <w:sz w:val="20"/>
          <w:szCs w:val="20"/>
          <w:lang w:val="es-MX"/>
        </w:rPr>
      </w:pPr>
    </w:p>
    <w:p w:rsidR="00F363C4" w:rsidRPr="00863CAD" w:rsidRDefault="006568F6" w:rsidP="00F363C4">
      <w:pPr>
        <w:rPr>
          <w:lang w:val="es-MX"/>
        </w:rPr>
      </w:pPr>
      <w:bookmarkStart w:id="0" w:name="_GoBack"/>
      <w:r>
        <w:rPr>
          <w:rFonts w:ascii="Arial" w:hAnsi="Arial" w:cs="Arial"/>
          <w:color w:val="000000"/>
          <w:sz w:val="18"/>
          <w:szCs w:val="18"/>
          <w:lang w:val="es-MX"/>
        </w:rPr>
        <w:t>Firma de Padres/Encargados</w:t>
      </w:r>
      <w:bookmarkEnd w:id="0"/>
      <w:r w:rsidR="00B208CA">
        <w:rPr>
          <w:rFonts w:ascii="Arial" w:hAnsi="Arial" w:cs="Arial"/>
          <w:color w:val="000000"/>
          <w:sz w:val="18"/>
          <w:szCs w:val="18"/>
          <w:lang w:val="es-MX"/>
        </w:rPr>
        <w:t xml:space="preserve">: </w:t>
      </w:r>
      <w:r w:rsidR="00B208CA" w:rsidRPr="00863CAD">
        <w:rPr>
          <w:rFonts w:ascii="Arial" w:hAnsi="Arial" w:cs="Arial"/>
          <w:color w:val="000000"/>
          <w:sz w:val="18"/>
          <w:szCs w:val="18"/>
          <w:lang w:val="es-MX"/>
        </w:rPr>
        <w:t>_</w:t>
      </w:r>
      <w:r w:rsidR="00F363C4" w:rsidRPr="00863CAD">
        <w:rPr>
          <w:rFonts w:ascii="Arial" w:hAnsi="Arial" w:cs="Arial"/>
          <w:color w:val="000000"/>
          <w:sz w:val="18"/>
          <w:szCs w:val="18"/>
          <w:lang w:val="es-MX"/>
        </w:rPr>
        <w:t>__________________________________</w:t>
      </w:r>
      <w:r w:rsidR="00BA46E0" w:rsidRPr="00863CAD">
        <w:rPr>
          <w:rFonts w:ascii="Arial" w:hAnsi="Arial" w:cs="Arial"/>
          <w:color w:val="000000"/>
          <w:sz w:val="18"/>
          <w:szCs w:val="18"/>
          <w:lang w:val="es-MX"/>
        </w:rPr>
        <w:t>______________</w:t>
      </w:r>
      <w:r w:rsidR="00F36C91">
        <w:rPr>
          <w:rFonts w:ascii="Arial" w:hAnsi="Arial" w:cs="Arial"/>
          <w:color w:val="000000"/>
          <w:sz w:val="18"/>
          <w:szCs w:val="18"/>
          <w:lang w:val="es-MX"/>
        </w:rPr>
        <w:t>_</w:t>
      </w:r>
      <w:r>
        <w:rPr>
          <w:rFonts w:ascii="Arial" w:hAnsi="Arial" w:cs="Arial"/>
          <w:color w:val="000000"/>
          <w:sz w:val="18"/>
          <w:szCs w:val="18"/>
          <w:lang w:val="es-MX"/>
        </w:rPr>
        <w:t>_</w:t>
      </w:r>
      <w:r w:rsidR="00F363C4" w:rsidRPr="00863CAD"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  <w:r w:rsidR="00F36C91">
        <w:rPr>
          <w:rFonts w:ascii="Arial" w:hAnsi="Arial" w:cs="Arial"/>
          <w:color w:val="000000"/>
          <w:sz w:val="18"/>
          <w:szCs w:val="18"/>
          <w:lang w:val="es-MX"/>
        </w:rPr>
        <w:t xml:space="preserve">       </w:t>
      </w:r>
      <w:r w:rsidR="00EB2292">
        <w:rPr>
          <w:rFonts w:ascii="Arial" w:hAnsi="Arial" w:cs="Arial"/>
          <w:color w:val="000000"/>
          <w:sz w:val="18"/>
          <w:szCs w:val="18"/>
          <w:lang w:val="es-MX"/>
        </w:rPr>
        <w:t>Fecha</w:t>
      </w:r>
      <w:r w:rsidR="00303097">
        <w:rPr>
          <w:rFonts w:ascii="Arial" w:hAnsi="Arial" w:cs="Arial"/>
          <w:color w:val="000000"/>
          <w:sz w:val="18"/>
          <w:szCs w:val="18"/>
          <w:lang w:val="es-MX"/>
        </w:rPr>
        <w:t xml:space="preserve">: </w:t>
      </w:r>
      <w:r w:rsidR="00EB2292">
        <w:rPr>
          <w:rFonts w:ascii="Arial" w:hAnsi="Arial" w:cs="Arial"/>
          <w:color w:val="000000"/>
          <w:sz w:val="18"/>
          <w:szCs w:val="18"/>
          <w:lang w:val="es-MX"/>
        </w:rPr>
        <w:t>_______</w:t>
      </w:r>
      <w:r w:rsidR="00F363C4" w:rsidRPr="00863CAD">
        <w:rPr>
          <w:rFonts w:ascii="Arial" w:hAnsi="Arial" w:cs="Arial"/>
          <w:color w:val="000000"/>
          <w:sz w:val="18"/>
          <w:szCs w:val="18"/>
          <w:lang w:val="es-MX"/>
        </w:rPr>
        <w:t>_</w:t>
      </w:r>
      <w:r w:rsidR="00BA46E0" w:rsidRPr="00863CAD">
        <w:rPr>
          <w:rFonts w:ascii="Arial" w:hAnsi="Arial" w:cs="Arial"/>
          <w:color w:val="000000"/>
          <w:sz w:val="18"/>
          <w:szCs w:val="18"/>
          <w:lang w:val="es-MX"/>
        </w:rPr>
        <w:t>_____________</w:t>
      </w:r>
    </w:p>
    <w:sectPr w:rsidR="00F363C4" w:rsidRPr="00863CAD" w:rsidSect="005C6936">
      <w:pgSz w:w="12240" w:h="15840"/>
      <w:pgMar w:top="576" w:right="720" w:bottom="576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351E6"/>
    <w:rsid w:val="00000387"/>
    <w:rsid w:val="00002241"/>
    <w:rsid w:val="00002539"/>
    <w:rsid w:val="00002A30"/>
    <w:rsid w:val="00002CB3"/>
    <w:rsid w:val="00003E80"/>
    <w:rsid w:val="00003F01"/>
    <w:rsid w:val="000042BF"/>
    <w:rsid w:val="000045D4"/>
    <w:rsid w:val="00005610"/>
    <w:rsid w:val="000064D0"/>
    <w:rsid w:val="0000659B"/>
    <w:rsid w:val="000068FD"/>
    <w:rsid w:val="000071EB"/>
    <w:rsid w:val="000073DC"/>
    <w:rsid w:val="00010A84"/>
    <w:rsid w:val="00010D34"/>
    <w:rsid w:val="00011215"/>
    <w:rsid w:val="00011740"/>
    <w:rsid w:val="00011BB2"/>
    <w:rsid w:val="00013BA3"/>
    <w:rsid w:val="00013DF2"/>
    <w:rsid w:val="00013E65"/>
    <w:rsid w:val="000153E7"/>
    <w:rsid w:val="00016467"/>
    <w:rsid w:val="00016856"/>
    <w:rsid w:val="00016D08"/>
    <w:rsid w:val="00016FC9"/>
    <w:rsid w:val="000171B3"/>
    <w:rsid w:val="00017B95"/>
    <w:rsid w:val="0002088E"/>
    <w:rsid w:val="00021CFD"/>
    <w:rsid w:val="000221CD"/>
    <w:rsid w:val="000222DF"/>
    <w:rsid w:val="00023064"/>
    <w:rsid w:val="000230FC"/>
    <w:rsid w:val="000242DD"/>
    <w:rsid w:val="00024817"/>
    <w:rsid w:val="00025E6B"/>
    <w:rsid w:val="00026203"/>
    <w:rsid w:val="000262A4"/>
    <w:rsid w:val="00027BB7"/>
    <w:rsid w:val="00027E44"/>
    <w:rsid w:val="00027F82"/>
    <w:rsid w:val="00030318"/>
    <w:rsid w:val="00030AA2"/>
    <w:rsid w:val="00030EE7"/>
    <w:rsid w:val="00031D86"/>
    <w:rsid w:val="00032B55"/>
    <w:rsid w:val="00032FE3"/>
    <w:rsid w:val="0003360C"/>
    <w:rsid w:val="000336F0"/>
    <w:rsid w:val="00033DE8"/>
    <w:rsid w:val="0003450D"/>
    <w:rsid w:val="00034833"/>
    <w:rsid w:val="00034AC4"/>
    <w:rsid w:val="00035491"/>
    <w:rsid w:val="00035AFA"/>
    <w:rsid w:val="00036282"/>
    <w:rsid w:val="00036BAE"/>
    <w:rsid w:val="000377D9"/>
    <w:rsid w:val="00037E62"/>
    <w:rsid w:val="00040AB9"/>
    <w:rsid w:val="000412EA"/>
    <w:rsid w:val="00042047"/>
    <w:rsid w:val="00042DE1"/>
    <w:rsid w:val="00042DF9"/>
    <w:rsid w:val="00044995"/>
    <w:rsid w:val="00044C20"/>
    <w:rsid w:val="00045210"/>
    <w:rsid w:val="000457B3"/>
    <w:rsid w:val="00045F92"/>
    <w:rsid w:val="00046A61"/>
    <w:rsid w:val="000479D3"/>
    <w:rsid w:val="00047C98"/>
    <w:rsid w:val="00047DB4"/>
    <w:rsid w:val="00050268"/>
    <w:rsid w:val="00050B56"/>
    <w:rsid w:val="000513E8"/>
    <w:rsid w:val="000515A8"/>
    <w:rsid w:val="00051745"/>
    <w:rsid w:val="00051EE2"/>
    <w:rsid w:val="00052215"/>
    <w:rsid w:val="000528FD"/>
    <w:rsid w:val="00052A8F"/>
    <w:rsid w:val="00052B74"/>
    <w:rsid w:val="0005340E"/>
    <w:rsid w:val="00053998"/>
    <w:rsid w:val="00053A24"/>
    <w:rsid w:val="000545AB"/>
    <w:rsid w:val="00054F76"/>
    <w:rsid w:val="00055253"/>
    <w:rsid w:val="000556DD"/>
    <w:rsid w:val="00055A02"/>
    <w:rsid w:val="00055D1A"/>
    <w:rsid w:val="000566E7"/>
    <w:rsid w:val="0005680F"/>
    <w:rsid w:val="00056EBB"/>
    <w:rsid w:val="000570AA"/>
    <w:rsid w:val="000570C8"/>
    <w:rsid w:val="00057971"/>
    <w:rsid w:val="000608F7"/>
    <w:rsid w:val="000616E8"/>
    <w:rsid w:val="0006196E"/>
    <w:rsid w:val="00061AE4"/>
    <w:rsid w:val="000625A9"/>
    <w:rsid w:val="00063B61"/>
    <w:rsid w:val="00063E4D"/>
    <w:rsid w:val="000642E0"/>
    <w:rsid w:val="00064B8E"/>
    <w:rsid w:val="000658D9"/>
    <w:rsid w:val="00065B8E"/>
    <w:rsid w:val="000660F0"/>
    <w:rsid w:val="00066F10"/>
    <w:rsid w:val="0006782B"/>
    <w:rsid w:val="000704F1"/>
    <w:rsid w:val="0007095A"/>
    <w:rsid w:val="00070970"/>
    <w:rsid w:val="00070F9F"/>
    <w:rsid w:val="00071A7A"/>
    <w:rsid w:val="0007334B"/>
    <w:rsid w:val="00073468"/>
    <w:rsid w:val="000736DE"/>
    <w:rsid w:val="00075357"/>
    <w:rsid w:val="000756B2"/>
    <w:rsid w:val="00075EFC"/>
    <w:rsid w:val="00076171"/>
    <w:rsid w:val="000768CE"/>
    <w:rsid w:val="0007764D"/>
    <w:rsid w:val="00080358"/>
    <w:rsid w:val="00080853"/>
    <w:rsid w:val="00082343"/>
    <w:rsid w:val="00082E4A"/>
    <w:rsid w:val="00083158"/>
    <w:rsid w:val="00083A5F"/>
    <w:rsid w:val="00084543"/>
    <w:rsid w:val="00084ACB"/>
    <w:rsid w:val="00084B44"/>
    <w:rsid w:val="000853A4"/>
    <w:rsid w:val="0008631C"/>
    <w:rsid w:val="00086356"/>
    <w:rsid w:val="00086594"/>
    <w:rsid w:val="000865F9"/>
    <w:rsid w:val="00086ED5"/>
    <w:rsid w:val="00087018"/>
    <w:rsid w:val="000871E9"/>
    <w:rsid w:val="00087845"/>
    <w:rsid w:val="00087AEC"/>
    <w:rsid w:val="00091488"/>
    <w:rsid w:val="00091561"/>
    <w:rsid w:val="00091867"/>
    <w:rsid w:val="000918DC"/>
    <w:rsid w:val="00093E81"/>
    <w:rsid w:val="0009406D"/>
    <w:rsid w:val="000942CB"/>
    <w:rsid w:val="0009531B"/>
    <w:rsid w:val="0009561F"/>
    <w:rsid w:val="00095ECD"/>
    <w:rsid w:val="000961B0"/>
    <w:rsid w:val="000967FB"/>
    <w:rsid w:val="00096C9E"/>
    <w:rsid w:val="00096E7F"/>
    <w:rsid w:val="00096F04"/>
    <w:rsid w:val="00097598"/>
    <w:rsid w:val="00097AAB"/>
    <w:rsid w:val="00097ABF"/>
    <w:rsid w:val="000A09BB"/>
    <w:rsid w:val="000A13BD"/>
    <w:rsid w:val="000A167F"/>
    <w:rsid w:val="000A183D"/>
    <w:rsid w:val="000A20DD"/>
    <w:rsid w:val="000A265F"/>
    <w:rsid w:val="000A3400"/>
    <w:rsid w:val="000A35A1"/>
    <w:rsid w:val="000A39E0"/>
    <w:rsid w:val="000A3BE0"/>
    <w:rsid w:val="000A4720"/>
    <w:rsid w:val="000A4AF6"/>
    <w:rsid w:val="000A4E66"/>
    <w:rsid w:val="000A52CC"/>
    <w:rsid w:val="000A555A"/>
    <w:rsid w:val="000A55D1"/>
    <w:rsid w:val="000A630A"/>
    <w:rsid w:val="000B031A"/>
    <w:rsid w:val="000B06B2"/>
    <w:rsid w:val="000B1601"/>
    <w:rsid w:val="000B16F6"/>
    <w:rsid w:val="000B1A0A"/>
    <w:rsid w:val="000B24DD"/>
    <w:rsid w:val="000B2F67"/>
    <w:rsid w:val="000B48AF"/>
    <w:rsid w:val="000B48F9"/>
    <w:rsid w:val="000B4C80"/>
    <w:rsid w:val="000B4D69"/>
    <w:rsid w:val="000B4DB9"/>
    <w:rsid w:val="000B54FA"/>
    <w:rsid w:val="000B5CF7"/>
    <w:rsid w:val="000B68EF"/>
    <w:rsid w:val="000B6907"/>
    <w:rsid w:val="000B6DC2"/>
    <w:rsid w:val="000B7073"/>
    <w:rsid w:val="000B7CA5"/>
    <w:rsid w:val="000B7F36"/>
    <w:rsid w:val="000C0420"/>
    <w:rsid w:val="000C070F"/>
    <w:rsid w:val="000C0A00"/>
    <w:rsid w:val="000C1055"/>
    <w:rsid w:val="000C1455"/>
    <w:rsid w:val="000C178E"/>
    <w:rsid w:val="000C428E"/>
    <w:rsid w:val="000C4358"/>
    <w:rsid w:val="000C5FF2"/>
    <w:rsid w:val="000C612E"/>
    <w:rsid w:val="000C6C43"/>
    <w:rsid w:val="000C7297"/>
    <w:rsid w:val="000D10FC"/>
    <w:rsid w:val="000D114A"/>
    <w:rsid w:val="000D1159"/>
    <w:rsid w:val="000D1B90"/>
    <w:rsid w:val="000D1BD9"/>
    <w:rsid w:val="000D1E8E"/>
    <w:rsid w:val="000D2794"/>
    <w:rsid w:val="000D2A9A"/>
    <w:rsid w:val="000D2AE8"/>
    <w:rsid w:val="000D34B3"/>
    <w:rsid w:val="000D36B1"/>
    <w:rsid w:val="000D4455"/>
    <w:rsid w:val="000D448F"/>
    <w:rsid w:val="000D5870"/>
    <w:rsid w:val="000D5AEB"/>
    <w:rsid w:val="000D5B6D"/>
    <w:rsid w:val="000D5EAA"/>
    <w:rsid w:val="000D5F0C"/>
    <w:rsid w:val="000D694C"/>
    <w:rsid w:val="000D6A0D"/>
    <w:rsid w:val="000D6C93"/>
    <w:rsid w:val="000D72F2"/>
    <w:rsid w:val="000E0090"/>
    <w:rsid w:val="000E00E1"/>
    <w:rsid w:val="000E093B"/>
    <w:rsid w:val="000E0A3E"/>
    <w:rsid w:val="000E2945"/>
    <w:rsid w:val="000E29E8"/>
    <w:rsid w:val="000E3373"/>
    <w:rsid w:val="000E3D45"/>
    <w:rsid w:val="000E413A"/>
    <w:rsid w:val="000E4B62"/>
    <w:rsid w:val="000E5155"/>
    <w:rsid w:val="000E59F4"/>
    <w:rsid w:val="000E5BAC"/>
    <w:rsid w:val="000E755E"/>
    <w:rsid w:val="000E7600"/>
    <w:rsid w:val="000E762E"/>
    <w:rsid w:val="000F0822"/>
    <w:rsid w:val="000F0A67"/>
    <w:rsid w:val="000F0B57"/>
    <w:rsid w:val="000F1757"/>
    <w:rsid w:val="000F2455"/>
    <w:rsid w:val="000F2736"/>
    <w:rsid w:val="000F2BA6"/>
    <w:rsid w:val="000F37E6"/>
    <w:rsid w:val="000F3AFB"/>
    <w:rsid w:val="000F453D"/>
    <w:rsid w:val="000F4B4C"/>
    <w:rsid w:val="000F5B31"/>
    <w:rsid w:val="000F617A"/>
    <w:rsid w:val="000F64EC"/>
    <w:rsid w:val="000F6513"/>
    <w:rsid w:val="000F73C4"/>
    <w:rsid w:val="000F7B8A"/>
    <w:rsid w:val="000F7C2E"/>
    <w:rsid w:val="001007DC"/>
    <w:rsid w:val="001009BC"/>
    <w:rsid w:val="00100AB3"/>
    <w:rsid w:val="00101412"/>
    <w:rsid w:val="00101A7D"/>
    <w:rsid w:val="00101CF6"/>
    <w:rsid w:val="001022B7"/>
    <w:rsid w:val="0010230F"/>
    <w:rsid w:val="00102B98"/>
    <w:rsid w:val="00103522"/>
    <w:rsid w:val="00103914"/>
    <w:rsid w:val="0010399D"/>
    <w:rsid w:val="00103AC5"/>
    <w:rsid w:val="00103D42"/>
    <w:rsid w:val="00103E95"/>
    <w:rsid w:val="001040A2"/>
    <w:rsid w:val="00106724"/>
    <w:rsid w:val="0010676F"/>
    <w:rsid w:val="00107930"/>
    <w:rsid w:val="001079EB"/>
    <w:rsid w:val="00107A66"/>
    <w:rsid w:val="00107B03"/>
    <w:rsid w:val="00110922"/>
    <w:rsid w:val="00110E55"/>
    <w:rsid w:val="001111DD"/>
    <w:rsid w:val="00111455"/>
    <w:rsid w:val="001116D2"/>
    <w:rsid w:val="00111747"/>
    <w:rsid w:val="00111BA3"/>
    <w:rsid w:val="00111D2E"/>
    <w:rsid w:val="00112B89"/>
    <w:rsid w:val="001140AB"/>
    <w:rsid w:val="00114C39"/>
    <w:rsid w:val="001150DC"/>
    <w:rsid w:val="00116050"/>
    <w:rsid w:val="00116221"/>
    <w:rsid w:val="001162A2"/>
    <w:rsid w:val="00116A35"/>
    <w:rsid w:val="0011799C"/>
    <w:rsid w:val="001203CF"/>
    <w:rsid w:val="00120ED4"/>
    <w:rsid w:val="00121578"/>
    <w:rsid w:val="001218BA"/>
    <w:rsid w:val="00121B91"/>
    <w:rsid w:val="00121E00"/>
    <w:rsid w:val="001225FB"/>
    <w:rsid w:val="00122E21"/>
    <w:rsid w:val="0012309C"/>
    <w:rsid w:val="00123219"/>
    <w:rsid w:val="00123D59"/>
    <w:rsid w:val="001242C7"/>
    <w:rsid w:val="001245D3"/>
    <w:rsid w:val="00124790"/>
    <w:rsid w:val="00124893"/>
    <w:rsid w:val="001250D2"/>
    <w:rsid w:val="0012559E"/>
    <w:rsid w:val="001255AE"/>
    <w:rsid w:val="00125712"/>
    <w:rsid w:val="00125790"/>
    <w:rsid w:val="00125D16"/>
    <w:rsid w:val="00126AAF"/>
    <w:rsid w:val="001272AE"/>
    <w:rsid w:val="001312AC"/>
    <w:rsid w:val="0013185B"/>
    <w:rsid w:val="00132ABA"/>
    <w:rsid w:val="001334A5"/>
    <w:rsid w:val="00133EE5"/>
    <w:rsid w:val="001348DF"/>
    <w:rsid w:val="00134E15"/>
    <w:rsid w:val="001352DD"/>
    <w:rsid w:val="00136721"/>
    <w:rsid w:val="001367EB"/>
    <w:rsid w:val="00137790"/>
    <w:rsid w:val="0014022A"/>
    <w:rsid w:val="00140251"/>
    <w:rsid w:val="00140FA4"/>
    <w:rsid w:val="0014107B"/>
    <w:rsid w:val="0014284F"/>
    <w:rsid w:val="00142CE5"/>
    <w:rsid w:val="00142D02"/>
    <w:rsid w:val="00143696"/>
    <w:rsid w:val="0014373F"/>
    <w:rsid w:val="0014379C"/>
    <w:rsid w:val="00144088"/>
    <w:rsid w:val="00144E7F"/>
    <w:rsid w:val="001459CF"/>
    <w:rsid w:val="00145C7A"/>
    <w:rsid w:val="001461FC"/>
    <w:rsid w:val="00146A56"/>
    <w:rsid w:val="00146B92"/>
    <w:rsid w:val="00147088"/>
    <w:rsid w:val="00147421"/>
    <w:rsid w:val="001478BE"/>
    <w:rsid w:val="00147A56"/>
    <w:rsid w:val="00147D49"/>
    <w:rsid w:val="001511BF"/>
    <w:rsid w:val="001513FA"/>
    <w:rsid w:val="001514C7"/>
    <w:rsid w:val="0015150C"/>
    <w:rsid w:val="001516A2"/>
    <w:rsid w:val="001520D6"/>
    <w:rsid w:val="0015220E"/>
    <w:rsid w:val="00152682"/>
    <w:rsid w:val="00152767"/>
    <w:rsid w:val="00154164"/>
    <w:rsid w:val="00155134"/>
    <w:rsid w:val="0015560E"/>
    <w:rsid w:val="001557A8"/>
    <w:rsid w:val="00156467"/>
    <w:rsid w:val="001607B5"/>
    <w:rsid w:val="00160CD5"/>
    <w:rsid w:val="001612A9"/>
    <w:rsid w:val="00162438"/>
    <w:rsid w:val="001624C8"/>
    <w:rsid w:val="00162BC1"/>
    <w:rsid w:val="0016302B"/>
    <w:rsid w:val="00164129"/>
    <w:rsid w:val="001645B4"/>
    <w:rsid w:val="001656D5"/>
    <w:rsid w:val="00166DDF"/>
    <w:rsid w:val="00166E0E"/>
    <w:rsid w:val="00166FB3"/>
    <w:rsid w:val="00167E52"/>
    <w:rsid w:val="00170407"/>
    <w:rsid w:val="001708FE"/>
    <w:rsid w:val="001735E7"/>
    <w:rsid w:val="00173C3B"/>
    <w:rsid w:val="00173DF3"/>
    <w:rsid w:val="0017476A"/>
    <w:rsid w:val="00175150"/>
    <w:rsid w:val="00175C79"/>
    <w:rsid w:val="00176318"/>
    <w:rsid w:val="00176A4D"/>
    <w:rsid w:val="00176E8A"/>
    <w:rsid w:val="00176EF0"/>
    <w:rsid w:val="00177233"/>
    <w:rsid w:val="00177CED"/>
    <w:rsid w:val="00177EE8"/>
    <w:rsid w:val="001804E6"/>
    <w:rsid w:val="00180A99"/>
    <w:rsid w:val="00182093"/>
    <w:rsid w:val="0018223E"/>
    <w:rsid w:val="00182FEB"/>
    <w:rsid w:val="00183195"/>
    <w:rsid w:val="001833CB"/>
    <w:rsid w:val="00184653"/>
    <w:rsid w:val="00184979"/>
    <w:rsid w:val="00184AB1"/>
    <w:rsid w:val="00184BEC"/>
    <w:rsid w:val="001855A1"/>
    <w:rsid w:val="00185C66"/>
    <w:rsid w:val="00185CDD"/>
    <w:rsid w:val="00186D9C"/>
    <w:rsid w:val="00187905"/>
    <w:rsid w:val="001900FF"/>
    <w:rsid w:val="00190285"/>
    <w:rsid w:val="00190CC8"/>
    <w:rsid w:val="00191C40"/>
    <w:rsid w:val="00191C9B"/>
    <w:rsid w:val="0019211C"/>
    <w:rsid w:val="001937E2"/>
    <w:rsid w:val="00194237"/>
    <w:rsid w:val="00194AAC"/>
    <w:rsid w:val="00194DBA"/>
    <w:rsid w:val="00195135"/>
    <w:rsid w:val="00196B91"/>
    <w:rsid w:val="00197006"/>
    <w:rsid w:val="001A0369"/>
    <w:rsid w:val="001A092F"/>
    <w:rsid w:val="001A1331"/>
    <w:rsid w:val="001A1D65"/>
    <w:rsid w:val="001A388F"/>
    <w:rsid w:val="001A4940"/>
    <w:rsid w:val="001A5031"/>
    <w:rsid w:val="001A53AA"/>
    <w:rsid w:val="001A67D9"/>
    <w:rsid w:val="001A67FD"/>
    <w:rsid w:val="001A6B4C"/>
    <w:rsid w:val="001A75F0"/>
    <w:rsid w:val="001A7ABF"/>
    <w:rsid w:val="001A7BBE"/>
    <w:rsid w:val="001B131B"/>
    <w:rsid w:val="001B157F"/>
    <w:rsid w:val="001B2049"/>
    <w:rsid w:val="001B2584"/>
    <w:rsid w:val="001B2A13"/>
    <w:rsid w:val="001B4463"/>
    <w:rsid w:val="001B4657"/>
    <w:rsid w:val="001B4AAE"/>
    <w:rsid w:val="001B4B62"/>
    <w:rsid w:val="001B4C30"/>
    <w:rsid w:val="001B4D9B"/>
    <w:rsid w:val="001B52E6"/>
    <w:rsid w:val="001B54B6"/>
    <w:rsid w:val="001B5CE8"/>
    <w:rsid w:val="001B5F2C"/>
    <w:rsid w:val="001B5F9E"/>
    <w:rsid w:val="001B6534"/>
    <w:rsid w:val="001B6CBE"/>
    <w:rsid w:val="001B6D2C"/>
    <w:rsid w:val="001B736D"/>
    <w:rsid w:val="001C0E81"/>
    <w:rsid w:val="001C134D"/>
    <w:rsid w:val="001C1676"/>
    <w:rsid w:val="001C253A"/>
    <w:rsid w:val="001C2986"/>
    <w:rsid w:val="001C2B41"/>
    <w:rsid w:val="001C2BD8"/>
    <w:rsid w:val="001C2DA9"/>
    <w:rsid w:val="001C37FC"/>
    <w:rsid w:val="001C3A4C"/>
    <w:rsid w:val="001C44DB"/>
    <w:rsid w:val="001C47A7"/>
    <w:rsid w:val="001C4D1C"/>
    <w:rsid w:val="001C514A"/>
    <w:rsid w:val="001C607C"/>
    <w:rsid w:val="001D077E"/>
    <w:rsid w:val="001D07A9"/>
    <w:rsid w:val="001D136C"/>
    <w:rsid w:val="001D1432"/>
    <w:rsid w:val="001D2A58"/>
    <w:rsid w:val="001D2A74"/>
    <w:rsid w:val="001D3049"/>
    <w:rsid w:val="001D37CB"/>
    <w:rsid w:val="001D4175"/>
    <w:rsid w:val="001D4798"/>
    <w:rsid w:val="001D535E"/>
    <w:rsid w:val="001D5A21"/>
    <w:rsid w:val="001D6669"/>
    <w:rsid w:val="001D6796"/>
    <w:rsid w:val="001D70E9"/>
    <w:rsid w:val="001D798B"/>
    <w:rsid w:val="001D7D14"/>
    <w:rsid w:val="001E0254"/>
    <w:rsid w:val="001E0E9F"/>
    <w:rsid w:val="001E17D6"/>
    <w:rsid w:val="001E1C42"/>
    <w:rsid w:val="001E2145"/>
    <w:rsid w:val="001E257F"/>
    <w:rsid w:val="001E25B2"/>
    <w:rsid w:val="001E2B0B"/>
    <w:rsid w:val="001E2DA3"/>
    <w:rsid w:val="001E3690"/>
    <w:rsid w:val="001E3CF4"/>
    <w:rsid w:val="001E3F30"/>
    <w:rsid w:val="001E454A"/>
    <w:rsid w:val="001E45B4"/>
    <w:rsid w:val="001E4A0C"/>
    <w:rsid w:val="001E549D"/>
    <w:rsid w:val="001E54C7"/>
    <w:rsid w:val="001E6B0C"/>
    <w:rsid w:val="001E71A4"/>
    <w:rsid w:val="001E7382"/>
    <w:rsid w:val="001E78F8"/>
    <w:rsid w:val="001E7D4E"/>
    <w:rsid w:val="001F05E9"/>
    <w:rsid w:val="001F0680"/>
    <w:rsid w:val="001F069B"/>
    <w:rsid w:val="001F10A7"/>
    <w:rsid w:val="001F1574"/>
    <w:rsid w:val="001F203E"/>
    <w:rsid w:val="001F2158"/>
    <w:rsid w:val="001F2AD5"/>
    <w:rsid w:val="001F3BE1"/>
    <w:rsid w:val="001F3D20"/>
    <w:rsid w:val="001F3FA9"/>
    <w:rsid w:val="001F4030"/>
    <w:rsid w:val="001F53FF"/>
    <w:rsid w:val="001F54FC"/>
    <w:rsid w:val="001F57F7"/>
    <w:rsid w:val="001F5E0F"/>
    <w:rsid w:val="001F788E"/>
    <w:rsid w:val="001F7945"/>
    <w:rsid w:val="001F7C8E"/>
    <w:rsid w:val="0020057C"/>
    <w:rsid w:val="00200736"/>
    <w:rsid w:val="00200E9D"/>
    <w:rsid w:val="00202029"/>
    <w:rsid w:val="0020236F"/>
    <w:rsid w:val="002037D6"/>
    <w:rsid w:val="00204743"/>
    <w:rsid w:val="00204F8C"/>
    <w:rsid w:val="00204FBA"/>
    <w:rsid w:val="00205214"/>
    <w:rsid w:val="002055A9"/>
    <w:rsid w:val="00206144"/>
    <w:rsid w:val="00206505"/>
    <w:rsid w:val="002079A2"/>
    <w:rsid w:val="0021099D"/>
    <w:rsid w:val="00211BEC"/>
    <w:rsid w:val="00212046"/>
    <w:rsid w:val="0021393B"/>
    <w:rsid w:val="002143F5"/>
    <w:rsid w:val="00214BCE"/>
    <w:rsid w:val="0021573C"/>
    <w:rsid w:val="00215E78"/>
    <w:rsid w:val="00216303"/>
    <w:rsid w:val="00216428"/>
    <w:rsid w:val="00216877"/>
    <w:rsid w:val="002204C0"/>
    <w:rsid w:val="00220C7F"/>
    <w:rsid w:val="00220D0D"/>
    <w:rsid w:val="00220D26"/>
    <w:rsid w:val="0022152E"/>
    <w:rsid w:val="002215F3"/>
    <w:rsid w:val="002226C9"/>
    <w:rsid w:val="00222DEE"/>
    <w:rsid w:val="00222E06"/>
    <w:rsid w:val="00223058"/>
    <w:rsid w:val="002238A3"/>
    <w:rsid w:val="00223EAD"/>
    <w:rsid w:val="002246EC"/>
    <w:rsid w:val="00226920"/>
    <w:rsid w:val="00226A74"/>
    <w:rsid w:val="00227228"/>
    <w:rsid w:val="002276A6"/>
    <w:rsid w:val="00230123"/>
    <w:rsid w:val="00230CA2"/>
    <w:rsid w:val="002317ED"/>
    <w:rsid w:val="0023256C"/>
    <w:rsid w:val="00233C4A"/>
    <w:rsid w:val="002360AA"/>
    <w:rsid w:val="00236E5E"/>
    <w:rsid w:val="00236E67"/>
    <w:rsid w:val="00240414"/>
    <w:rsid w:val="002409F4"/>
    <w:rsid w:val="00240F92"/>
    <w:rsid w:val="00241862"/>
    <w:rsid w:val="00242C6C"/>
    <w:rsid w:val="00243196"/>
    <w:rsid w:val="0024352C"/>
    <w:rsid w:val="0024372D"/>
    <w:rsid w:val="002437A4"/>
    <w:rsid w:val="00243C74"/>
    <w:rsid w:val="002446DC"/>
    <w:rsid w:val="00246573"/>
    <w:rsid w:val="00246584"/>
    <w:rsid w:val="00247370"/>
    <w:rsid w:val="002501F8"/>
    <w:rsid w:val="002503F4"/>
    <w:rsid w:val="00250D33"/>
    <w:rsid w:val="002516DC"/>
    <w:rsid w:val="00251DF8"/>
    <w:rsid w:val="00252020"/>
    <w:rsid w:val="00252715"/>
    <w:rsid w:val="00252721"/>
    <w:rsid w:val="00253221"/>
    <w:rsid w:val="002539E1"/>
    <w:rsid w:val="002547AB"/>
    <w:rsid w:val="002552AD"/>
    <w:rsid w:val="00255465"/>
    <w:rsid w:val="00255572"/>
    <w:rsid w:val="002560BA"/>
    <w:rsid w:val="0025716F"/>
    <w:rsid w:val="002573EE"/>
    <w:rsid w:val="002575F6"/>
    <w:rsid w:val="00257E04"/>
    <w:rsid w:val="00257FBD"/>
    <w:rsid w:val="002607DD"/>
    <w:rsid w:val="002608BF"/>
    <w:rsid w:val="00263A94"/>
    <w:rsid w:val="002646A3"/>
    <w:rsid w:val="00264778"/>
    <w:rsid w:val="002647B6"/>
    <w:rsid w:val="00264D3B"/>
    <w:rsid w:val="002651A0"/>
    <w:rsid w:val="0026718E"/>
    <w:rsid w:val="0026736F"/>
    <w:rsid w:val="00267C27"/>
    <w:rsid w:val="00270DEF"/>
    <w:rsid w:val="00271791"/>
    <w:rsid w:val="002718EB"/>
    <w:rsid w:val="00271938"/>
    <w:rsid w:val="0027195A"/>
    <w:rsid w:val="00271B8A"/>
    <w:rsid w:val="00272C03"/>
    <w:rsid w:val="0027306C"/>
    <w:rsid w:val="002731BA"/>
    <w:rsid w:val="0027336A"/>
    <w:rsid w:val="00273555"/>
    <w:rsid w:val="0027592E"/>
    <w:rsid w:val="0027607C"/>
    <w:rsid w:val="002764ED"/>
    <w:rsid w:val="002764EE"/>
    <w:rsid w:val="002765FD"/>
    <w:rsid w:val="002766B0"/>
    <w:rsid w:val="0027698A"/>
    <w:rsid w:val="00276E67"/>
    <w:rsid w:val="002808E8"/>
    <w:rsid w:val="002817CF"/>
    <w:rsid w:val="00281B53"/>
    <w:rsid w:val="00282FD4"/>
    <w:rsid w:val="00283015"/>
    <w:rsid w:val="002833BF"/>
    <w:rsid w:val="00283878"/>
    <w:rsid w:val="00283BB0"/>
    <w:rsid w:val="00284688"/>
    <w:rsid w:val="00284F15"/>
    <w:rsid w:val="00285887"/>
    <w:rsid w:val="00285F94"/>
    <w:rsid w:val="00286EF1"/>
    <w:rsid w:val="00287C82"/>
    <w:rsid w:val="00287FAB"/>
    <w:rsid w:val="00290293"/>
    <w:rsid w:val="00290631"/>
    <w:rsid w:val="00290A5D"/>
    <w:rsid w:val="002925D2"/>
    <w:rsid w:val="00292AA7"/>
    <w:rsid w:val="0029353D"/>
    <w:rsid w:val="00294BA7"/>
    <w:rsid w:val="00294E99"/>
    <w:rsid w:val="002966C4"/>
    <w:rsid w:val="00297465"/>
    <w:rsid w:val="002979EA"/>
    <w:rsid w:val="00297D05"/>
    <w:rsid w:val="002A1947"/>
    <w:rsid w:val="002A1C29"/>
    <w:rsid w:val="002A1F9B"/>
    <w:rsid w:val="002A3377"/>
    <w:rsid w:val="002A4EE6"/>
    <w:rsid w:val="002A51BE"/>
    <w:rsid w:val="002A5532"/>
    <w:rsid w:val="002A5AC1"/>
    <w:rsid w:val="002A5F47"/>
    <w:rsid w:val="002A63B1"/>
    <w:rsid w:val="002A6A6D"/>
    <w:rsid w:val="002A6D06"/>
    <w:rsid w:val="002A7058"/>
    <w:rsid w:val="002A710E"/>
    <w:rsid w:val="002B026F"/>
    <w:rsid w:val="002B02D8"/>
    <w:rsid w:val="002B04A5"/>
    <w:rsid w:val="002B089E"/>
    <w:rsid w:val="002B1DF3"/>
    <w:rsid w:val="002B3845"/>
    <w:rsid w:val="002B4059"/>
    <w:rsid w:val="002B47B3"/>
    <w:rsid w:val="002B47E1"/>
    <w:rsid w:val="002B4CCA"/>
    <w:rsid w:val="002B578F"/>
    <w:rsid w:val="002B5BFA"/>
    <w:rsid w:val="002B644B"/>
    <w:rsid w:val="002B673F"/>
    <w:rsid w:val="002B6A00"/>
    <w:rsid w:val="002B7084"/>
    <w:rsid w:val="002B7715"/>
    <w:rsid w:val="002B781E"/>
    <w:rsid w:val="002B78A5"/>
    <w:rsid w:val="002B7AA5"/>
    <w:rsid w:val="002B7F11"/>
    <w:rsid w:val="002C00BC"/>
    <w:rsid w:val="002C0572"/>
    <w:rsid w:val="002C118E"/>
    <w:rsid w:val="002C219E"/>
    <w:rsid w:val="002C25F7"/>
    <w:rsid w:val="002C2643"/>
    <w:rsid w:val="002C26C2"/>
    <w:rsid w:val="002C2D2E"/>
    <w:rsid w:val="002C3572"/>
    <w:rsid w:val="002C3A0B"/>
    <w:rsid w:val="002C3D7E"/>
    <w:rsid w:val="002C3E6C"/>
    <w:rsid w:val="002C4C35"/>
    <w:rsid w:val="002C4E0D"/>
    <w:rsid w:val="002C5115"/>
    <w:rsid w:val="002C54E9"/>
    <w:rsid w:val="002C5613"/>
    <w:rsid w:val="002C5752"/>
    <w:rsid w:val="002C647D"/>
    <w:rsid w:val="002C6645"/>
    <w:rsid w:val="002C6A81"/>
    <w:rsid w:val="002C6FD0"/>
    <w:rsid w:val="002C7470"/>
    <w:rsid w:val="002C7C9C"/>
    <w:rsid w:val="002D022E"/>
    <w:rsid w:val="002D093B"/>
    <w:rsid w:val="002D15EE"/>
    <w:rsid w:val="002D1698"/>
    <w:rsid w:val="002D1774"/>
    <w:rsid w:val="002D1C05"/>
    <w:rsid w:val="002D1DE2"/>
    <w:rsid w:val="002D1FA2"/>
    <w:rsid w:val="002D3794"/>
    <w:rsid w:val="002D3D2D"/>
    <w:rsid w:val="002D5328"/>
    <w:rsid w:val="002D554C"/>
    <w:rsid w:val="002D574A"/>
    <w:rsid w:val="002D5AF9"/>
    <w:rsid w:val="002D5C40"/>
    <w:rsid w:val="002D6585"/>
    <w:rsid w:val="002D6A52"/>
    <w:rsid w:val="002D7A46"/>
    <w:rsid w:val="002E1FAB"/>
    <w:rsid w:val="002E2145"/>
    <w:rsid w:val="002E2AC7"/>
    <w:rsid w:val="002E2DA4"/>
    <w:rsid w:val="002E3489"/>
    <w:rsid w:val="002E4EEA"/>
    <w:rsid w:val="002E5446"/>
    <w:rsid w:val="002E615F"/>
    <w:rsid w:val="002E6212"/>
    <w:rsid w:val="002E6C41"/>
    <w:rsid w:val="002E7769"/>
    <w:rsid w:val="002E78AB"/>
    <w:rsid w:val="002E7AA9"/>
    <w:rsid w:val="002F0B37"/>
    <w:rsid w:val="002F11CC"/>
    <w:rsid w:val="002F1662"/>
    <w:rsid w:val="002F1674"/>
    <w:rsid w:val="002F293A"/>
    <w:rsid w:val="002F3944"/>
    <w:rsid w:val="002F4059"/>
    <w:rsid w:val="002F4230"/>
    <w:rsid w:val="002F42AA"/>
    <w:rsid w:val="002F433B"/>
    <w:rsid w:val="002F46EB"/>
    <w:rsid w:val="002F4B2A"/>
    <w:rsid w:val="002F529E"/>
    <w:rsid w:val="002F5449"/>
    <w:rsid w:val="002F59DD"/>
    <w:rsid w:val="002F6498"/>
    <w:rsid w:val="002F69D5"/>
    <w:rsid w:val="002F6D79"/>
    <w:rsid w:val="002F7111"/>
    <w:rsid w:val="002F72B0"/>
    <w:rsid w:val="002F7587"/>
    <w:rsid w:val="002F796D"/>
    <w:rsid w:val="0030039B"/>
    <w:rsid w:val="003003B6"/>
    <w:rsid w:val="003006AA"/>
    <w:rsid w:val="00301156"/>
    <w:rsid w:val="003016A8"/>
    <w:rsid w:val="00301C82"/>
    <w:rsid w:val="00301CBC"/>
    <w:rsid w:val="00302B77"/>
    <w:rsid w:val="00303097"/>
    <w:rsid w:val="00304108"/>
    <w:rsid w:val="003049E8"/>
    <w:rsid w:val="00304A9E"/>
    <w:rsid w:val="003057A1"/>
    <w:rsid w:val="00305CD7"/>
    <w:rsid w:val="00305D1E"/>
    <w:rsid w:val="00305F66"/>
    <w:rsid w:val="00306431"/>
    <w:rsid w:val="003067A1"/>
    <w:rsid w:val="00310327"/>
    <w:rsid w:val="00311FAE"/>
    <w:rsid w:val="003123D6"/>
    <w:rsid w:val="00312C64"/>
    <w:rsid w:val="00313574"/>
    <w:rsid w:val="003136A1"/>
    <w:rsid w:val="00313AD2"/>
    <w:rsid w:val="003149A6"/>
    <w:rsid w:val="00314C26"/>
    <w:rsid w:val="003152C2"/>
    <w:rsid w:val="00315DA7"/>
    <w:rsid w:val="003162E2"/>
    <w:rsid w:val="0031630C"/>
    <w:rsid w:val="00316338"/>
    <w:rsid w:val="00316405"/>
    <w:rsid w:val="0031673F"/>
    <w:rsid w:val="00317E2C"/>
    <w:rsid w:val="00320075"/>
    <w:rsid w:val="0032011A"/>
    <w:rsid w:val="003201F8"/>
    <w:rsid w:val="003203AE"/>
    <w:rsid w:val="0032051A"/>
    <w:rsid w:val="00321104"/>
    <w:rsid w:val="003211AE"/>
    <w:rsid w:val="00321310"/>
    <w:rsid w:val="00321AD8"/>
    <w:rsid w:val="00321C54"/>
    <w:rsid w:val="00321C8B"/>
    <w:rsid w:val="00322C76"/>
    <w:rsid w:val="0032375E"/>
    <w:rsid w:val="003243BA"/>
    <w:rsid w:val="00324D3F"/>
    <w:rsid w:val="00325143"/>
    <w:rsid w:val="00325439"/>
    <w:rsid w:val="0032593C"/>
    <w:rsid w:val="00326411"/>
    <w:rsid w:val="00326550"/>
    <w:rsid w:val="003275E0"/>
    <w:rsid w:val="00327623"/>
    <w:rsid w:val="0033105A"/>
    <w:rsid w:val="003314BC"/>
    <w:rsid w:val="003322D0"/>
    <w:rsid w:val="00332FBC"/>
    <w:rsid w:val="0033307B"/>
    <w:rsid w:val="00333184"/>
    <w:rsid w:val="00333572"/>
    <w:rsid w:val="00333B73"/>
    <w:rsid w:val="003340A1"/>
    <w:rsid w:val="00334703"/>
    <w:rsid w:val="00334F8F"/>
    <w:rsid w:val="003351E6"/>
    <w:rsid w:val="00335389"/>
    <w:rsid w:val="0033638F"/>
    <w:rsid w:val="00336524"/>
    <w:rsid w:val="003369AE"/>
    <w:rsid w:val="00336C75"/>
    <w:rsid w:val="00337C70"/>
    <w:rsid w:val="00337E83"/>
    <w:rsid w:val="003401D5"/>
    <w:rsid w:val="003403ED"/>
    <w:rsid w:val="00340574"/>
    <w:rsid w:val="00340A3A"/>
    <w:rsid w:val="00341616"/>
    <w:rsid w:val="0034191E"/>
    <w:rsid w:val="0034258F"/>
    <w:rsid w:val="00342F60"/>
    <w:rsid w:val="003431EC"/>
    <w:rsid w:val="003433B6"/>
    <w:rsid w:val="00343D3E"/>
    <w:rsid w:val="00344F8D"/>
    <w:rsid w:val="003455FD"/>
    <w:rsid w:val="00345936"/>
    <w:rsid w:val="003459EA"/>
    <w:rsid w:val="00345DAA"/>
    <w:rsid w:val="00345F77"/>
    <w:rsid w:val="003460BE"/>
    <w:rsid w:val="003466B6"/>
    <w:rsid w:val="00346899"/>
    <w:rsid w:val="00346BB9"/>
    <w:rsid w:val="00346D7A"/>
    <w:rsid w:val="003474B9"/>
    <w:rsid w:val="00347B10"/>
    <w:rsid w:val="00350154"/>
    <w:rsid w:val="0035034A"/>
    <w:rsid w:val="00350520"/>
    <w:rsid w:val="00351073"/>
    <w:rsid w:val="00352354"/>
    <w:rsid w:val="00352427"/>
    <w:rsid w:val="00352B69"/>
    <w:rsid w:val="00353423"/>
    <w:rsid w:val="003547B0"/>
    <w:rsid w:val="00354A4A"/>
    <w:rsid w:val="00354AF7"/>
    <w:rsid w:val="00355782"/>
    <w:rsid w:val="00355A15"/>
    <w:rsid w:val="00356C69"/>
    <w:rsid w:val="003571AF"/>
    <w:rsid w:val="00357550"/>
    <w:rsid w:val="00361278"/>
    <w:rsid w:val="003617F2"/>
    <w:rsid w:val="00361839"/>
    <w:rsid w:val="0036195E"/>
    <w:rsid w:val="00361FCD"/>
    <w:rsid w:val="00363E9D"/>
    <w:rsid w:val="003649B9"/>
    <w:rsid w:val="0036526F"/>
    <w:rsid w:val="0036544B"/>
    <w:rsid w:val="00365C03"/>
    <w:rsid w:val="00365EF4"/>
    <w:rsid w:val="0036657E"/>
    <w:rsid w:val="00366C4C"/>
    <w:rsid w:val="003701C3"/>
    <w:rsid w:val="00370D2C"/>
    <w:rsid w:val="00371DFF"/>
    <w:rsid w:val="00371E26"/>
    <w:rsid w:val="00371E7D"/>
    <w:rsid w:val="003732F1"/>
    <w:rsid w:val="00373404"/>
    <w:rsid w:val="003734E2"/>
    <w:rsid w:val="00373D86"/>
    <w:rsid w:val="00374ACE"/>
    <w:rsid w:val="00374C21"/>
    <w:rsid w:val="00375560"/>
    <w:rsid w:val="003757DB"/>
    <w:rsid w:val="003759E6"/>
    <w:rsid w:val="00375D2B"/>
    <w:rsid w:val="00376308"/>
    <w:rsid w:val="003763E7"/>
    <w:rsid w:val="00377575"/>
    <w:rsid w:val="00377BC3"/>
    <w:rsid w:val="003812A1"/>
    <w:rsid w:val="0038185D"/>
    <w:rsid w:val="00381EC3"/>
    <w:rsid w:val="0038281A"/>
    <w:rsid w:val="00382A15"/>
    <w:rsid w:val="00382EE1"/>
    <w:rsid w:val="00382F7F"/>
    <w:rsid w:val="00383A40"/>
    <w:rsid w:val="00384DA0"/>
    <w:rsid w:val="00385AF8"/>
    <w:rsid w:val="00386248"/>
    <w:rsid w:val="0038653B"/>
    <w:rsid w:val="00387828"/>
    <w:rsid w:val="00387DD6"/>
    <w:rsid w:val="003904D1"/>
    <w:rsid w:val="00390B60"/>
    <w:rsid w:val="00390E71"/>
    <w:rsid w:val="00391875"/>
    <w:rsid w:val="00393068"/>
    <w:rsid w:val="003932B4"/>
    <w:rsid w:val="0039346E"/>
    <w:rsid w:val="00393C7F"/>
    <w:rsid w:val="00393F98"/>
    <w:rsid w:val="003943B3"/>
    <w:rsid w:val="00394AAE"/>
    <w:rsid w:val="00395254"/>
    <w:rsid w:val="0039531D"/>
    <w:rsid w:val="00396D5D"/>
    <w:rsid w:val="00397401"/>
    <w:rsid w:val="003977FB"/>
    <w:rsid w:val="003A018B"/>
    <w:rsid w:val="003A0874"/>
    <w:rsid w:val="003A0C46"/>
    <w:rsid w:val="003A12B9"/>
    <w:rsid w:val="003A17DD"/>
    <w:rsid w:val="003A270F"/>
    <w:rsid w:val="003A29BF"/>
    <w:rsid w:val="003A29C2"/>
    <w:rsid w:val="003A2CAF"/>
    <w:rsid w:val="003A2FCF"/>
    <w:rsid w:val="003A3778"/>
    <w:rsid w:val="003A38E4"/>
    <w:rsid w:val="003A41CD"/>
    <w:rsid w:val="003A4E0A"/>
    <w:rsid w:val="003A52B8"/>
    <w:rsid w:val="003A55E8"/>
    <w:rsid w:val="003A5C0E"/>
    <w:rsid w:val="003A61C4"/>
    <w:rsid w:val="003A6EC1"/>
    <w:rsid w:val="003A750B"/>
    <w:rsid w:val="003A77BB"/>
    <w:rsid w:val="003A7B36"/>
    <w:rsid w:val="003A7EBE"/>
    <w:rsid w:val="003A7F5F"/>
    <w:rsid w:val="003B019B"/>
    <w:rsid w:val="003B03B3"/>
    <w:rsid w:val="003B0B84"/>
    <w:rsid w:val="003B0BE3"/>
    <w:rsid w:val="003B1127"/>
    <w:rsid w:val="003B1822"/>
    <w:rsid w:val="003B197D"/>
    <w:rsid w:val="003B1C50"/>
    <w:rsid w:val="003B2EDC"/>
    <w:rsid w:val="003B317F"/>
    <w:rsid w:val="003B3268"/>
    <w:rsid w:val="003B33E3"/>
    <w:rsid w:val="003B3FA4"/>
    <w:rsid w:val="003B41A1"/>
    <w:rsid w:val="003B4256"/>
    <w:rsid w:val="003B5690"/>
    <w:rsid w:val="003B5DCC"/>
    <w:rsid w:val="003B6032"/>
    <w:rsid w:val="003C14B8"/>
    <w:rsid w:val="003C1CBB"/>
    <w:rsid w:val="003C2143"/>
    <w:rsid w:val="003C21FC"/>
    <w:rsid w:val="003C283E"/>
    <w:rsid w:val="003C3685"/>
    <w:rsid w:val="003C45B1"/>
    <w:rsid w:val="003C668A"/>
    <w:rsid w:val="003C671D"/>
    <w:rsid w:val="003C6C73"/>
    <w:rsid w:val="003C6D13"/>
    <w:rsid w:val="003C7236"/>
    <w:rsid w:val="003D07A1"/>
    <w:rsid w:val="003D08B7"/>
    <w:rsid w:val="003D0B85"/>
    <w:rsid w:val="003D1429"/>
    <w:rsid w:val="003D15BE"/>
    <w:rsid w:val="003D209D"/>
    <w:rsid w:val="003D272B"/>
    <w:rsid w:val="003D2AAB"/>
    <w:rsid w:val="003D311B"/>
    <w:rsid w:val="003D3961"/>
    <w:rsid w:val="003D3CEA"/>
    <w:rsid w:val="003D4C4F"/>
    <w:rsid w:val="003D4F2D"/>
    <w:rsid w:val="003D5C59"/>
    <w:rsid w:val="003D7058"/>
    <w:rsid w:val="003E0D5A"/>
    <w:rsid w:val="003E1619"/>
    <w:rsid w:val="003E1A63"/>
    <w:rsid w:val="003E2313"/>
    <w:rsid w:val="003E2579"/>
    <w:rsid w:val="003E34FC"/>
    <w:rsid w:val="003E3BB8"/>
    <w:rsid w:val="003E3E67"/>
    <w:rsid w:val="003E42B2"/>
    <w:rsid w:val="003E435C"/>
    <w:rsid w:val="003E46CB"/>
    <w:rsid w:val="003E480B"/>
    <w:rsid w:val="003E541B"/>
    <w:rsid w:val="003E59DC"/>
    <w:rsid w:val="003E5C9C"/>
    <w:rsid w:val="003E6049"/>
    <w:rsid w:val="003E6129"/>
    <w:rsid w:val="003E799D"/>
    <w:rsid w:val="003E7A1C"/>
    <w:rsid w:val="003E7F2C"/>
    <w:rsid w:val="003F0604"/>
    <w:rsid w:val="003F1521"/>
    <w:rsid w:val="003F1870"/>
    <w:rsid w:val="003F2523"/>
    <w:rsid w:val="003F28C8"/>
    <w:rsid w:val="003F2C5B"/>
    <w:rsid w:val="003F4439"/>
    <w:rsid w:val="003F451A"/>
    <w:rsid w:val="003F4E3E"/>
    <w:rsid w:val="003F59AD"/>
    <w:rsid w:val="003F5CDB"/>
    <w:rsid w:val="003F637C"/>
    <w:rsid w:val="003F6D1E"/>
    <w:rsid w:val="004006D6"/>
    <w:rsid w:val="00401069"/>
    <w:rsid w:val="004016DC"/>
    <w:rsid w:val="00401B88"/>
    <w:rsid w:val="00401FDC"/>
    <w:rsid w:val="004020E6"/>
    <w:rsid w:val="00402B83"/>
    <w:rsid w:val="00402FD9"/>
    <w:rsid w:val="00403444"/>
    <w:rsid w:val="00404070"/>
    <w:rsid w:val="00404AAB"/>
    <w:rsid w:val="00405E79"/>
    <w:rsid w:val="004062BC"/>
    <w:rsid w:val="0040649C"/>
    <w:rsid w:val="00406B4E"/>
    <w:rsid w:val="00406CA8"/>
    <w:rsid w:val="00407D4F"/>
    <w:rsid w:val="004102F8"/>
    <w:rsid w:val="004103E9"/>
    <w:rsid w:val="004103EF"/>
    <w:rsid w:val="00410F4A"/>
    <w:rsid w:val="00411966"/>
    <w:rsid w:val="00411B20"/>
    <w:rsid w:val="004132FA"/>
    <w:rsid w:val="004147C2"/>
    <w:rsid w:val="00414C79"/>
    <w:rsid w:val="00414CE6"/>
    <w:rsid w:val="00414D75"/>
    <w:rsid w:val="00415263"/>
    <w:rsid w:val="00415C33"/>
    <w:rsid w:val="0041707E"/>
    <w:rsid w:val="00417C4A"/>
    <w:rsid w:val="00417D18"/>
    <w:rsid w:val="00422574"/>
    <w:rsid w:val="00422961"/>
    <w:rsid w:val="00422C2F"/>
    <w:rsid w:val="004237BA"/>
    <w:rsid w:val="0042396C"/>
    <w:rsid w:val="00425172"/>
    <w:rsid w:val="0042551E"/>
    <w:rsid w:val="00426435"/>
    <w:rsid w:val="00427077"/>
    <w:rsid w:val="00427079"/>
    <w:rsid w:val="0043120B"/>
    <w:rsid w:val="00432D31"/>
    <w:rsid w:val="00432F70"/>
    <w:rsid w:val="004334E6"/>
    <w:rsid w:val="0043355D"/>
    <w:rsid w:val="00433F88"/>
    <w:rsid w:val="00434574"/>
    <w:rsid w:val="004348E1"/>
    <w:rsid w:val="00434E31"/>
    <w:rsid w:val="004358CF"/>
    <w:rsid w:val="00435E9F"/>
    <w:rsid w:val="00436E27"/>
    <w:rsid w:val="00436F43"/>
    <w:rsid w:val="0043756B"/>
    <w:rsid w:val="004375C8"/>
    <w:rsid w:val="00437A0F"/>
    <w:rsid w:val="00437C9A"/>
    <w:rsid w:val="00437D4D"/>
    <w:rsid w:val="00437F99"/>
    <w:rsid w:val="0044062B"/>
    <w:rsid w:val="00440A49"/>
    <w:rsid w:val="00440CDD"/>
    <w:rsid w:val="00441164"/>
    <w:rsid w:val="004412CE"/>
    <w:rsid w:val="00441A41"/>
    <w:rsid w:val="004430CE"/>
    <w:rsid w:val="00443867"/>
    <w:rsid w:val="00443C7D"/>
    <w:rsid w:val="004441F3"/>
    <w:rsid w:val="00444E43"/>
    <w:rsid w:val="00446B4E"/>
    <w:rsid w:val="00450670"/>
    <w:rsid w:val="00450833"/>
    <w:rsid w:val="0045085C"/>
    <w:rsid w:val="00450A6E"/>
    <w:rsid w:val="004513F5"/>
    <w:rsid w:val="00451FF7"/>
    <w:rsid w:val="004538C9"/>
    <w:rsid w:val="00454600"/>
    <w:rsid w:val="00455946"/>
    <w:rsid w:val="00455FF5"/>
    <w:rsid w:val="0045604A"/>
    <w:rsid w:val="00456671"/>
    <w:rsid w:val="00456FF6"/>
    <w:rsid w:val="004577E9"/>
    <w:rsid w:val="00457A50"/>
    <w:rsid w:val="0046184B"/>
    <w:rsid w:val="00461F1C"/>
    <w:rsid w:val="00462B46"/>
    <w:rsid w:val="00462EDC"/>
    <w:rsid w:val="0046314A"/>
    <w:rsid w:val="00463349"/>
    <w:rsid w:val="00463579"/>
    <w:rsid w:val="004636E8"/>
    <w:rsid w:val="004637BC"/>
    <w:rsid w:val="00463952"/>
    <w:rsid w:val="00463C80"/>
    <w:rsid w:val="004647E2"/>
    <w:rsid w:val="0046542A"/>
    <w:rsid w:val="00465876"/>
    <w:rsid w:val="004662D7"/>
    <w:rsid w:val="004671B6"/>
    <w:rsid w:val="004679E3"/>
    <w:rsid w:val="00467E9B"/>
    <w:rsid w:val="004703DD"/>
    <w:rsid w:val="0047072D"/>
    <w:rsid w:val="00471092"/>
    <w:rsid w:val="00471C1D"/>
    <w:rsid w:val="00472E9C"/>
    <w:rsid w:val="004730B6"/>
    <w:rsid w:val="0047380D"/>
    <w:rsid w:val="0047387F"/>
    <w:rsid w:val="00474778"/>
    <w:rsid w:val="00474FCA"/>
    <w:rsid w:val="00475843"/>
    <w:rsid w:val="00475C1F"/>
    <w:rsid w:val="0047714C"/>
    <w:rsid w:val="00477354"/>
    <w:rsid w:val="004773E0"/>
    <w:rsid w:val="00477C9D"/>
    <w:rsid w:val="00477D0D"/>
    <w:rsid w:val="004804CC"/>
    <w:rsid w:val="00480CE8"/>
    <w:rsid w:val="00481A60"/>
    <w:rsid w:val="004824CC"/>
    <w:rsid w:val="0048275F"/>
    <w:rsid w:val="004844EF"/>
    <w:rsid w:val="00485CD8"/>
    <w:rsid w:val="00485E6A"/>
    <w:rsid w:val="0048674F"/>
    <w:rsid w:val="00486837"/>
    <w:rsid w:val="00486DC3"/>
    <w:rsid w:val="0048720A"/>
    <w:rsid w:val="004877DE"/>
    <w:rsid w:val="00490F0B"/>
    <w:rsid w:val="00490F29"/>
    <w:rsid w:val="004921C1"/>
    <w:rsid w:val="004924A6"/>
    <w:rsid w:val="00492D17"/>
    <w:rsid w:val="0049305E"/>
    <w:rsid w:val="00493D95"/>
    <w:rsid w:val="00493DB8"/>
    <w:rsid w:val="0049418A"/>
    <w:rsid w:val="00495B2C"/>
    <w:rsid w:val="004973BA"/>
    <w:rsid w:val="00497477"/>
    <w:rsid w:val="0049794B"/>
    <w:rsid w:val="00497B91"/>
    <w:rsid w:val="004A01A4"/>
    <w:rsid w:val="004A0DD0"/>
    <w:rsid w:val="004A0F95"/>
    <w:rsid w:val="004A2042"/>
    <w:rsid w:val="004A2269"/>
    <w:rsid w:val="004A25A0"/>
    <w:rsid w:val="004A3828"/>
    <w:rsid w:val="004A3DB2"/>
    <w:rsid w:val="004A4266"/>
    <w:rsid w:val="004A465A"/>
    <w:rsid w:val="004A4907"/>
    <w:rsid w:val="004A5131"/>
    <w:rsid w:val="004A5163"/>
    <w:rsid w:val="004A5273"/>
    <w:rsid w:val="004A6523"/>
    <w:rsid w:val="004A66C8"/>
    <w:rsid w:val="004A6D5D"/>
    <w:rsid w:val="004A6EB8"/>
    <w:rsid w:val="004A7716"/>
    <w:rsid w:val="004A7CF4"/>
    <w:rsid w:val="004A7EAE"/>
    <w:rsid w:val="004B007E"/>
    <w:rsid w:val="004B023C"/>
    <w:rsid w:val="004B06D5"/>
    <w:rsid w:val="004B0A51"/>
    <w:rsid w:val="004B2C3B"/>
    <w:rsid w:val="004B3B8C"/>
    <w:rsid w:val="004B3EC4"/>
    <w:rsid w:val="004B56EB"/>
    <w:rsid w:val="004B5765"/>
    <w:rsid w:val="004B5C30"/>
    <w:rsid w:val="004B5E1D"/>
    <w:rsid w:val="004B5EBE"/>
    <w:rsid w:val="004B65C8"/>
    <w:rsid w:val="004B707A"/>
    <w:rsid w:val="004B7536"/>
    <w:rsid w:val="004B761E"/>
    <w:rsid w:val="004B7A4E"/>
    <w:rsid w:val="004C0410"/>
    <w:rsid w:val="004C162E"/>
    <w:rsid w:val="004C237D"/>
    <w:rsid w:val="004C25E2"/>
    <w:rsid w:val="004C29D1"/>
    <w:rsid w:val="004C2B1D"/>
    <w:rsid w:val="004C2D15"/>
    <w:rsid w:val="004C35E8"/>
    <w:rsid w:val="004C3CF1"/>
    <w:rsid w:val="004C42DF"/>
    <w:rsid w:val="004C4E00"/>
    <w:rsid w:val="004C5BC5"/>
    <w:rsid w:val="004C6153"/>
    <w:rsid w:val="004C66A3"/>
    <w:rsid w:val="004C7223"/>
    <w:rsid w:val="004C7315"/>
    <w:rsid w:val="004C7754"/>
    <w:rsid w:val="004C7E09"/>
    <w:rsid w:val="004D0004"/>
    <w:rsid w:val="004D02E4"/>
    <w:rsid w:val="004D0629"/>
    <w:rsid w:val="004D0B01"/>
    <w:rsid w:val="004D159F"/>
    <w:rsid w:val="004D214F"/>
    <w:rsid w:val="004D3B5B"/>
    <w:rsid w:val="004D3B90"/>
    <w:rsid w:val="004D3C60"/>
    <w:rsid w:val="004D574F"/>
    <w:rsid w:val="004D57D2"/>
    <w:rsid w:val="004D599A"/>
    <w:rsid w:val="004D5BD0"/>
    <w:rsid w:val="004D5EA1"/>
    <w:rsid w:val="004D5EEF"/>
    <w:rsid w:val="004D6084"/>
    <w:rsid w:val="004D60FC"/>
    <w:rsid w:val="004D6261"/>
    <w:rsid w:val="004D7657"/>
    <w:rsid w:val="004D7902"/>
    <w:rsid w:val="004D7989"/>
    <w:rsid w:val="004D7D91"/>
    <w:rsid w:val="004E0276"/>
    <w:rsid w:val="004E11F3"/>
    <w:rsid w:val="004E1AE6"/>
    <w:rsid w:val="004E237E"/>
    <w:rsid w:val="004E31FD"/>
    <w:rsid w:val="004E339E"/>
    <w:rsid w:val="004E420D"/>
    <w:rsid w:val="004E4B0B"/>
    <w:rsid w:val="004E52CD"/>
    <w:rsid w:val="004E52EB"/>
    <w:rsid w:val="004E5D1A"/>
    <w:rsid w:val="004E5EB4"/>
    <w:rsid w:val="004E6A96"/>
    <w:rsid w:val="004F1521"/>
    <w:rsid w:val="004F19C8"/>
    <w:rsid w:val="004F1F23"/>
    <w:rsid w:val="004F1FA9"/>
    <w:rsid w:val="004F3337"/>
    <w:rsid w:val="004F431B"/>
    <w:rsid w:val="004F6AB5"/>
    <w:rsid w:val="004F7DA9"/>
    <w:rsid w:val="004F7DCC"/>
    <w:rsid w:val="00500C6F"/>
    <w:rsid w:val="00500E68"/>
    <w:rsid w:val="005011EE"/>
    <w:rsid w:val="00501A65"/>
    <w:rsid w:val="00502031"/>
    <w:rsid w:val="00502B57"/>
    <w:rsid w:val="005034A2"/>
    <w:rsid w:val="005037A5"/>
    <w:rsid w:val="00504A09"/>
    <w:rsid w:val="0050607E"/>
    <w:rsid w:val="005064F6"/>
    <w:rsid w:val="00507005"/>
    <w:rsid w:val="005070FE"/>
    <w:rsid w:val="00507530"/>
    <w:rsid w:val="00507A24"/>
    <w:rsid w:val="00510718"/>
    <w:rsid w:val="005114F1"/>
    <w:rsid w:val="00511572"/>
    <w:rsid w:val="00511D31"/>
    <w:rsid w:val="005123A0"/>
    <w:rsid w:val="00512B53"/>
    <w:rsid w:val="00513296"/>
    <w:rsid w:val="0051342B"/>
    <w:rsid w:val="00516717"/>
    <w:rsid w:val="00520459"/>
    <w:rsid w:val="00521BAA"/>
    <w:rsid w:val="00522128"/>
    <w:rsid w:val="005231F3"/>
    <w:rsid w:val="0052326C"/>
    <w:rsid w:val="00523A5E"/>
    <w:rsid w:val="005245B2"/>
    <w:rsid w:val="005246B1"/>
    <w:rsid w:val="0052552A"/>
    <w:rsid w:val="0052583D"/>
    <w:rsid w:val="005267DC"/>
    <w:rsid w:val="00526964"/>
    <w:rsid w:val="0053011D"/>
    <w:rsid w:val="0053029D"/>
    <w:rsid w:val="0053189E"/>
    <w:rsid w:val="00532347"/>
    <w:rsid w:val="00533583"/>
    <w:rsid w:val="00533633"/>
    <w:rsid w:val="00533884"/>
    <w:rsid w:val="00533D64"/>
    <w:rsid w:val="005341CB"/>
    <w:rsid w:val="005341E0"/>
    <w:rsid w:val="00534467"/>
    <w:rsid w:val="005346B3"/>
    <w:rsid w:val="005351B2"/>
    <w:rsid w:val="00535BA9"/>
    <w:rsid w:val="00536898"/>
    <w:rsid w:val="005377F2"/>
    <w:rsid w:val="0054055F"/>
    <w:rsid w:val="00540DFC"/>
    <w:rsid w:val="00540F1B"/>
    <w:rsid w:val="005418A2"/>
    <w:rsid w:val="00541A81"/>
    <w:rsid w:val="0054319F"/>
    <w:rsid w:val="00543FFE"/>
    <w:rsid w:val="00544DC0"/>
    <w:rsid w:val="00545765"/>
    <w:rsid w:val="005458FE"/>
    <w:rsid w:val="00545EE2"/>
    <w:rsid w:val="005462FA"/>
    <w:rsid w:val="00547596"/>
    <w:rsid w:val="00547995"/>
    <w:rsid w:val="0055068E"/>
    <w:rsid w:val="00551804"/>
    <w:rsid w:val="00551B2C"/>
    <w:rsid w:val="005520E6"/>
    <w:rsid w:val="005526EB"/>
    <w:rsid w:val="005526EE"/>
    <w:rsid w:val="00552803"/>
    <w:rsid w:val="00552BCF"/>
    <w:rsid w:val="00552D63"/>
    <w:rsid w:val="005533CB"/>
    <w:rsid w:val="00553D13"/>
    <w:rsid w:val="005542FD"/>
    <w:rsid w:val="00554555"/>
    <w:rsid w:val="005547AE"/>
    <w:rsid w:val="00554874"/>
    <w:rsid w:val="0055489F"/>
    <w:rsid w:val="0055510F"/>
    <w:rsid w:val="0055581A"/>
    <w:rsid w:val="005559FD"/>
    <w:rsid w:val="00555DFF"/>
    <w:rsid w:val="00555EBF"/>
    <w:rsid w:val="00556577"/>
    <w:rsid w:val="005567F2"/>
    <w:rsid w:val="005570F5"/>
    <w:rsid w:val="005578C1"/>
    <w:rsid w:val="0056010F"/>
    <w:rsid w:val="00560F64"/>
    <w:rsid w:val="00561203"/>
    <w:rsid w:val="005620EC"/>
    <w:rsid w:val="005621B3"/>
    <w:rsid w:val="0056235C"/>
    <w:rsid w:val="00562454"/>
    <w:rsid w:val="00562468"/>
    <w:rsid w:val="00562DBC"/>
    <w:rsid w:val="00562E13"/>
    <w:rsid w:val="005639F8"/>
    <w:rsid w:val="005645C5"/>
    <w:rsid w:val="00564E60"/>
    <w:rsid w:val="00565203"/>
    <w:rsid w:val="00565238"/>
    <w:rsid w:val="005652B8"/>
    <w:rsid w:val="005658C9"/>
    <w:rsid w:val="00565A26"/>
    <w:rsid w:val="00565EF4"/>
    <w:rsid w:val="00566974"/>
    <w:rsid w:val="00566E80"/>
    <w:rsid w:val="005673DE"/>
    <w:rsid w:val="005677E3"/>
    <w:rsid w:val="00570025"/>
    <w:rsid w:val="00570421"/>
    <w:rsid w:val="005704F2"/>
    <w:rsid w:val="0057063F"/>
    <w:rsid w:val="00570B70"/>
    <w:rsid w:val="0057131A"/>
    <w:rsid w:val="0057177A"/>
    <w:rsid w:val="00571929"/>
    <w:rsid w:val="00572773"/>
    <w:rsid w:val="00573153"/>
    <w:rsid w:val="005732F2"/>
    <w:rsid w:val="00573EE4"/>
    <w:rsid w:val="00574F3B"/>
    <w:rsid w:val="0057639D"/>
    <w:rsid w:val="00577611"/>
    <w:rsid w:val="00577C36"/>
    <w:rsid w:val="00580164"/>
    <w:rsid w:val="00580AFC"/>
    <w:rsid w:val="00580D14"/>
    <w:rsid w:val="00580E8D"/>
    <w:rsid w:val="005817C2"/>
    <w:rsid w:val="005818A1"/>
    <w:rsid w:val="00581F39"/>
    <w:rsid w:val="005822A9"/>
    <w:rsid w:val="00582C12"/>
    <w:rsid w:val="00582D02"/>
    <w:rsid w:val="0058316D"/>
    <w:rsid w:val="00583548"/>
    <w:rsid w:val="00585AD7"/>
    <w:rsid w:val="00585DE4"/>
    <w:rsid w:val="005862E9"/>
    <w:rsid w:val="00587656"/>
    <w:rsid w:val="00587AF0"/>
    <w:rsid w:val="00590924"/>
    <w:rsid w:val="00590B2B"/>
    <w:rsid w:val="005922A8"/>
    <w:rsid w:val="00592DC5"/>
    <w:rsid w:val="00592E04"/>
    <w:rsid w:val="00593596"/>
    <w:rsid w:val="005936CC"/>
    <w:rsid w:val="0059390A"/>
    <w:rsid w:val="00593A08"/>
    <w:rsid w:val="00593EC8"/>
    <w:rsid w:val="0059448F"/>
    <w:rsid w:val="0059480B"/>
    <w:rsid w:val="0059494E"/>
    <w:rsid w:val="005954B9"/>
    <w:rsid w:val="005956ED"/>
    <w:rsid w:val="0059575B"/>
    <w:rsid w:val="00595E5B"/>
    <w:rsid w:val="005960AB"/>
    <w:rsid w:val="00597F30"/>
    <w:rsid w:val="005A03D6"/>
    <w:rsid w:val="005A0600"/>
    <w:rsid w:val="005A126B"/>
    <w:rsid w:val="005A1996"/>
    <w:rsid w:val="005A2C39"/>
    <w:rsid w:val="005A2FCE"/>
    <w:rsid w:val="005A41FD"/>
    <w:rsid w:val="005A471C"/>
    <w:rsid w:val="005A47D4"/>
    <w:rsid w:val="005A4DB4"/>
    <w:rsid w:val="005A5A24"/>
    <w:rsid w:val="005A5E24"/>
    <w:rsid w:val="005A6667"/>
    <w:rsid w:val="005A67AE"/>
    <w:rsid w:val="005A6950"/>
    <w:rsid w:val="005A6BCD"/>
    <w:rsid w:val="005A70D7"/>
    <w:rsid w:val="005A73D9"/>
    <w:rsid w:val="005A7CD0"/>
    <w:rsid w:val="005B0E6A"/>
    <w:rsid w:val="005B186B"/>
    <w:rsid w:val="005B2FE0"/>
    <w:rsid w:val="005B3704"/>
    <w:rsid w:val="005B3E74"/>
    <w:rsid w:val="005B4077"/>
    <w:rsid w:val="005B4210"/>
    <w:rsid w:val="005B56C0"/>
    <w:rsid w:val="005B593B"/>
    <w:rsid w:val="005B6C55"/>
    <w:rsid w:val="005C0D84"/>
    <w:rsid w:val="005C0E2F"/>
    <w:rsid w:val="005C1239"/>
    <w:rsid w:val="005C2124"/>
    <w:rsid w:val="005C39F9"/>
    <w:rsid w:val="005C57D7"/>
    <w:rsid w:val="005C5805"/>
    <w:rsid w:val="005C589F"/>
    <w:rsid w:val="005C5DCD"/>
    <w:rsid w:val="005C6936"/>
    <w:rsid w:val="005C713E"/>
    <w:rsid w:val="005C78CC"/>
    <w:rsid w:val="005D0566"/>
    <w:rsid w:val="005D088D"/>
    <w:rsid w:val="005D0E52"/>
    <w:rsid w:val="005D1401"/>
    <w:rsid w:val="005D14F9"/>
    <w:rsid w:val="005D1D31"/>
    <w:rsid w:val="005D1E6E"/>
    <w:rsid w:val="005D2298"/>
    <w:rsid w:val="005D2FFC"/>
    <w:rsid w:val="005D3075"/>
    <w:rsid w:val="005D31DA"/>
    <w:rsid w:val="005D35B3"/>
    <w:rsid w:val="005D37EF"/>
    <w:rsid w:val="005D3FF2"/>
    <w:rsid w:val="005D4278"/>
    <w:rsid w:val="005D4679"/>
    <w:rsid w:val="005D471C"/>
    <w:rsid w:val="005D4D48"/>
    <w:rsid w:val="005D5748"/>
    <w:rsid w:val="005D574F"/>
    <w:rsid w:val="005D57FA"/>
    <w:rsid w:val="005D59B0"/>
    <w:rsid w:val="005D6B8A"/>
    <w:rsid w:val="005D719F"/>
    <w:rsid w:val="005D72F0"/>
    <w:rsid w:val="005D7B18"/>
    <w:rsid w:val="005D7B88"/>
    <w:rsid w:val="005E02D1"/>
    <w:rsid w:val="005E0CC3"/>
    <w:rsid w:val="005E1011"/>
    <w:rsid w:val="005E1729"/>
    <w:rsid w:val="005E211E"/>
    <w:rsid w:val="005E29B9"/>
    <w:rsid w:val="005E29CF"/>
    <w:rsid w:val="005E3266"/>
    <w:rsid w:val="005E3420"/>
    <w:rsid w:val="005E371E"/>
    <w:rsid w:val="005E3A14"/>
    <w:rsid w:val="005E556C"/>
    <w:rsid w:val="005E57FD"/>
    <w:rsid w:val="005E5E44"/>
    <w:rsid w:val="005E6A87"/>
    <w:rsid w:val="005E77B3"/>
    <w:rsid w:val="005E7934"/>
    <w:rsid w:val="005F03FE"/>
    <w:rsid w:val="005F080F"/>
    <w:rsid w:val="005F116B"/>
    <w:rsid w:val="005F118F"/>
    <w:rsid w:val="005F1688"/>
    <w:rsid w:val="005F17B0"/>
    <w:rsid w:val="005F1A09"/>
    <w:rsid w:val="005F2109"/>
    <w:rsid w:val="005F2387"/>
    <w:rsid w:val="005F26FC"/>
    <w:rsid w:val="005F27E5"/>
    <w:rsid w:val="005F2C60"/>
    <w:rsid w:val="005F310F"/>
    <w:rsid w:val="005F36DC"/>
    <w:rsid w:val="005F40BC"/>
    <w:rsid w:val="005F4EE8"/>
    <w:rsid w:val="005F57C1"/>
    <w:rsid w:val="005F5F18"/>
    <w:rsid w:val="005F6315"/>
    <w:rsid w:val="005F6AEF"/>
    <w:rsid w:val="005F6B1C"/>
    <w:rsid w:val="005F70C5"/>
    <w:rsid w:val="005F7C19"/>
    <w:rsid w:val="005F7CC7"/>
    <w:rsid w:val="006005FF"/>
    <w:rsid w:val="00600CA4"/>
    <w:rsid w:val="0060164A"/>
    <w:rsid w:val="00601826"/>
    <w:rsid w:val="00601940"/>
    <w:rsid w:val="006039B6"/>
    <w:rsid w:val="00603ECA"/>
    <w:rsid w:val="006041DB"/>
    <w:rsid w:val="00604345"/>
    <w:rsid w:val="006048B6"/>
    <w:rsid w:val="006048DB"/>
    <w:rsid w:val="00604A71"/>
    <w:rsid w:val="0060516C"/>
    <w:rsid w:val="00605D0F"/>
    <w:rsid w:val="00605E86"/>
    <w:rsid w:val="00606276"/>
    <w:rsid w:val="00606303"/>
    <w:rsid w:val="006063CE"/>
    <w:rsid w:val="00606DB6"/>
    <w:rsid w:val="00606FED"/>
    <w:rsid w:val="006072F7"/>
    <w:rsid w:val="0060750E"/>
    <w:rsid w:val="0060770D"/>
    <w:rsid w:val="006078D0"/>
    <w:rsid w:val="00607D16"/>
    <w:rsid w:val="00610338"/>
    <w:rsid w:val="00611EF1"/>
    <w:rsid w:val="0061210F"/>
    <w:rsid w:val="00612739"/>
    <w:rsid w:val="00612ED6"/>
    <w:rsid w:val="0061308A"/>
    <w:rsid w:val="006137D4"/>
    <w:rsid w:val="00613D5B"/>
    <w:rsid w:val="0061457C"/>
    <w:rsid w:val="00614F0D"/>
    <w:rsid w:val="00615FE8"/>
    <w:rsid w:val="00616691"/>
    <w:rsid w:val="00616DDB"/>
    <w:rsid w:val="00616EE8"/>
    <w:rsid w:val="00616EF3"/>
    <w:rsid w:val="00617FD7"/>
    <w:rsid w:val="0062134F"/>
    <w:rsid w:val="00622DCA"/>
    <w:rsid w:val="00623DA0"/>
    <w:rsid w:val="00623E26"/>
    <w:rsid w:val="00623FAD"/>
    <w:rsid w:val="00624692"/>
    <w:rsid w:val="006249C9"/>
    <w:rsid w:val="0062573F"/>
    <w:rsid w:val="00625B71"/>
    <w:rsid w:val="00626B77"/>
    <w:rsid w:val="006312EA"/>
    <w:rsid w:val="00631FC6"/>
    <w:rsid w:val="006326A6"/>
    <w:rsid w:val="00632AC2"/>
    <w:rsid w:val="0063350D"/>
    <w:rsid w:val="00633C6E"/>
    <w:rsid w:val="00633D5E"/>
    <w:rsid w:val="006341DA"/>
    <w:rsid w:val="006342D0"/>
    <w:rsid w:val="00634412"/>
    <w:rsid w:val="00634910"/>
    <w:rsid w:val="00634CBE"/>
    <w:rsid w:val="006351BA"/>
    <w:rsid w:val="00635FFF"/>
    <w:rsid w:val="00636DED"/>
    <w:rsid w:val="006373B3"/>
    <w:rsid w:val="006376F8"/>
    <w:rsid w:val="00637CB7"/>
    <w:rsid w:val="006401AA"/>
    <w:rsid w:val="00642430"/>
    <w:rsid w:val="00642577"/>
    <w:rsid w:val="00643718"/>
    <w:rsid w:val="006442DE"/>
    <w:rsid w:val="006445B5"/>
    <w:rsid w:val="00644A14"/>
    <w:rsid w:val="0064565E"/>
    <w:rsid w:val="00645C24"/>
    <w:rsid w:val="00645D59"/>
    <w:rsid w:val="00646841"/>
    <w:rsid w:val="006469DC"/>
    <w:rsid w:val="00646C09"/>
    <w:rsid w:val="00647647"/>
    <w:rsid w:val="00650F59"/>
    <w:rsid w:val="006512B8"/>
    <w:rsid w:val="0065177B"/>
    <w:rsid w:val="006519D9"/>
    <w:rsid w:val="00652563"/>
    <w:rsid w:val="0065281F"/>
    <w:rsid w:val="00652C46"/>
    <w:rsid w:val="006534AE"/>
    <w:rsid w:val="00653BC2"/>
    <w:rsid w:val="00653D6E"/>
    <w:rsid w:val="0065438F"/>
    <w:rsid w:val="006554BD"/>
    <w:rsid w:val="00655AE4"/>
    <w:rsid w:val="00655B01"/>
    <w:rsid w:val="00655CD5"/>
    <w:rsid w:val="00655DF2"/>
    <w:rsid w:val="0065630A"/>
    <w:rsid w:val="0065688A"/>
    <w:rsid w:val="006568F6"/>
    <w:rsid w:val="00656B9D"/>
    <w:rsid w:val="00656DCF"/>
    <w:rsid w:val="00656DDE"/>
    <w:rsid w:val="006571A4"/>
    <w:rsid w:val="00657948"/>
    <w:rsid w:val="00657ABD"/>
    <w:rsid w:val="00660875"/>
    <w:rsid w:val="00660BB4"/>
    <w:rsid w:val="00661BC6"/>
    <w:rsid w:val="006645EA"/>
    <w:rsid w:val="006646C5"/>
    <w:rsid w:val="006648E3"/>
    <w:rsid w:val="00664922"/>
    <w:rsid w:val="00664BE0"/>
    <w:rsid w:val="00664FA0"/>
    <w:rsid w:val="0066576D"/>
    <w:rsid w:val="00665D9F"/>
    <w:rsid w:val="006669F7"/>
    <w:rsid w:val="006703A9"/>
    <w:rsid w:val="00670ED1"/>
    <w:rsid w:val="00671322"/>
    <w:rsid w:val="00671DDA"/>
    <w:rsid w:val="00672031"/>
    <w:rsid w:val="0067305F"/>
    <w:rsid w:val="0067393F"/>
    <w:rsid w:val="0067656A"/>
    <w:rsid w:val="00677FE5"/>
    <w:rsid w:val="0068041B"/>
    <w:rsid w:val="00680721"/>
    <w:rsid w:val="00682486"/>
    <w:rsid w:val="006829AB"/>
    <w:rsid w:val="0068394B"/>
    <w:rsid w:val="00683B14"/>
    <w:rsid w:val="00683B78"/>
    <w:rsid w:val="00683F4D"/>
    <w:rsid w:val="00684ACB"/>
    <w:rsid w:val="006856E4"/>
    <w:rsid w:val="006858BA"/>
    <w:rsid w:val="00686ED4"/>
    <w:rsid w:val="00687C8F"/>
    <w:rsid w:val="00687FA3"/>
    <w:rsid w:val="00690484"/>
    <w:rsid w:val="0069113F"/>
    <w:rsid w:val="0069142B"/>
    <w:rsid w:val="006916FE"/>
    <w:rsid w:val="0069197E"/>
    <w:rsid w:val="006929F8"/>
    <w:rsid w:val="00692BEA"/>
    <w:rsid w:val="006934EA"/>
    <w:rsid w:val="006942C5"/>
    <w:rsid w:val="006952D0"/>
    <w:rsid w:val="00695ED7"/>
    <w:rsid w:val="006962B6"/>
    <w:rsid w:val="00696799"/>
    <w:rsid w:val="006968DF"/>
    <w:rsid w:val="00696CD9"/>
    <w:rsid w:val="00697D2D"/>
    <w:rsid w:val="00697FF4"/>
    <w:rsid w:val="006A2384"/>
    <w:rsid w:val="006A2553"/>
    <w:rsid w:val="006A267D"/>
    <w:rsid w:val="006A2C32"/>
    <w:rsid w:val="006A300B"/>
    <w:rsid w:val="006A33B6"/>
    <w:rsid w:val="006A4874"/>
    <w:rsid w:val="006A4BAD"/>
    <w:rsid w:val="006A4CA7"/>
    <w:rsid w:val="006A534D"/>
    <w:rsid w:val="006A5B5F"/>
    <w:rsid w:val="006A5C7F"/>
    <w:rsid w:val="006A6578"/>
    <w:rsid w:val="006A6ED1"/>
    <w:rsid w:val="006A6FE8"/>
    <w:rsid w:val="006A76B5"/>
    <w:rsid w:val="006A7D7F"/>
    <w:rsid w:val="006B0980"/>
    <w:rsid w:val="006B0F4B"/>
    <w:rsid w:val="006B131F"/>
    <w:rsid w:val="006B2D6F"/>
    <w:rsid w:val="006B3107"/>
    <w:rsid w:val="006B3160"/>
    <w:rsid w:val="006B3474"/>
    <w:rsid w:val="006B3A38"/>
    <w:rsid w:val="006B4116"/>
    <w:rsid w:val="006B46FA"/>
    <w:rsid w:val="006B4719"/>
    <w:rsid w:val="006B5B62"/>
    <w:rsid w:val="006B65B6"/>
    <w:rsid w:val="006B6823"/>
    <w:rsid w:val="006B6BD8"/>
    <w:rsid w:val="006B6DB4"/>
    <w:rsid w:val="006C0624"/>
    <w:rsid w:val="006C07B0"/>
    <w:rsid w:val="006C10D1"/>
    <w:rsid w:val="006C125E"/>
    <w:rsid w:val="006C1394"/>
    <w:rsid w:val="006C1587"/>
    <w:rsid w:val="006C163B"/>
    <w:rsid w:val="006C29D1"/>
    <w:rsid w:val="006C2F27"/>
    <w:rsid w:val="006C45B2"/>
    <w:rsid w:val="006C532A"/>
    <w:rsid w:val="006C5467"/>
    <w:rsid w:val="006C70F5"/>
    <w:rsid w:val="006C78A2"/>
    <w:rsid w:val="006C7A90"/>
    <w:rsid w:val="006D04B9"/>
    <w:rsid w:val="006D060E"/>
    <w:rsid w:val="006D1464"/>
    <w:rsid w:val="006D157F"/>
    <w:rsid w:val="006D1884"/>
    <w:rsid w:val="006D1D2B"/>
    <w:rsid w:val="006D2949"/>
    <w:rsid w:val="006D299C"/>
    <w:rsid w:val="006D2FAB"/>
    <w:rsid w:val="006D5DFB"/>
    <w:rsid w:val="006D6428"/>
    <w:rsid w:val="006D7071"/>
    <w:rsid w:val="006D749D"/>
    <w:rsid w:val="006D7755"/>
    <w:rsid w:val="006E032E"/>
    <w:rsid w:val="006E0410"/>
    <w:rsid w:val="006E07B0"/>
    <w:rsid w:val="006E175F"/>
    <w:rsid w:val="006E1986"/>
    <w:rsid w:val="006E24E6"/>
    <w:rsid w:val="006E2EEE"/>
    <w:rsid w:val="006E3361"/>
    <w:rsid w:val="006E3755"/>
    <w:rsid w:val="006E378F"/>
    <w:rsid w:val="006E397F"/>
    <w:rsid w:val="006E40A3"/>
    <w:rsid w:val="006E4168"/>
    <w:rsid w:val="006E5A4C"/>
    <w:rsid w:val="006E5ACF"/>
    <w:rsid w:val="006E665E"/>
    <w:rsid w:val="006E72C9"/>
    <w:rsid w:val="006E72F1"/>
    <w:rsid w:val="006E7ABB"/>
    <w:rsid w:val="006E7E5F"/>
    <w:rsid w:val="006F00CA"/>
    <w:rsid w:val="006F094F"/>
    <w:rsid w:val="006F151C"/>
    <w:rsid w:val="006F175D"/>
    <w:rsid w:val="006F1C40"/>
    <w:rsid w:val="006F2052"/>
    <w:rsid w:val="006F20B8"/>
    <w:rsid w:val="006F2374"/>
    <w:rsid w:val="006F32CE"/>
    <w:rsid w:val="006F3349"/>
    <w:rsid w:val="006F3DC9"/>
    <w:rsid w:val="006F4571"/>
    <w:rsid w:val="006F4C8F"/>
    <w:rsid w:val="006F4CBD"/>
    <w:rsid w:val="006F4E77"/>
    <w:rsid w:val="006F4F6A"/>
    <w:rsid w:val="006F5027"/>
    <w:rsid w:val="006F6156"/>
    <w:rsid w:val="006F6E9E"/>
    <w:rsid w:val="006F6EB4"/>
    <w:rsid w:val="006F6F4F"/>
    <w:rsid w:val="006F7C5B"/>
    <w:rsid w:val="006F7F03"/>
    <w:rsid w:val="00700153"/>
    <w:rsid w:val="0070093D"/>
    <w:rsid w:val="00700EAA"/>
    <w:rsid w:val="0070103C"/>
    <w:rsid w:val="0070162D"/>
    <w:rsid w:val="00701D7A"/>
    <w:rsid w:val="00702058"/>
    <w:rsid w:val="00702754"/>
    <w:rsid w:val="00702CF8"/>
    <w:rsid w:val="00703807"/>
    <w:rsid w:val="00704BB4"/>
    <w:rsid w:val="00707CD5"/>
    <w:rsid w:val="00710123"/>
    <w:rsid w:val="007102D8"/>
    <w:rsid w:val="0071038D"/>
    <w:rsid w:val="00710BFB"/>
    <w:rsid w:val="00711673"/>
    <w:rsid w:val="00711982"/>
    <w:rsid w:val="00711F19"/>
    <w:rsid w:val="007122B6"/>
    <w:rsid w:val="00714DFF"/>
    <w:rsid w:val="007153D9"/>
    <w:rsid w:val="0071567F"/>
    <w:rsid w:val="007165F0"/>
    <w:rsid w:val="00717558"/>
    <w:rsid w:val="00717B3C"/>
    <w:rsid w:val="00717F01"/>
    <w:rsid w:val="00720C33"/>
    <w:rsid w:val="00720CC7"/>
    <w:rsid w:val="00721AFD"/>
    <w:rsid w:val="00721C12"/>
    <w:rsid w:val="00721E52"/>
    <w:rsid w:val="00722600"/>
    <w:rsid w:val="007227C8"/>
    <w:rsid w:val="00723AB3"/>
    <w:rsid w:val="00723B6B"/>
    <w:rsid w:val="007241C7"/>
    <w:rsid w:val="00725184"/>
    <w:rsid w:val="007251D9"/>
    <w:rsid w:val="007254CA"/>
    <w:rsid w:val="007257D2"/>
    <w:rsid w:val="00727A44"/>
    <w:rsid w:val="00727DD4"/>
    <w:rsid w:val="00730C1E"/>
    <w:rsid w:val="00730CB9"/>
    <w:rsid w:val="00730E14"/>
    <w:rsid w:val="00731535"/>
    <w:rsid w:val="0073406C"/>
    <w:rsid w:val="0073486A"/>
    <w:rsid w:val="00737606"/>
    <w:rsid w:val="0073770C"/>
    <w:rsid w:val="00740D91"/>
    <w:rsid w:val="0074118F"/>
    <w:rsid w:val="00741233"/>
    <w:rsid w:val="007412EA"/>
    <w:rsid w:val="00741FD8"/>
    <w:rsid w:val="00742F65"/>
    <w:rsid w:val="00742F97"/>
    <w:rsid w:val="00744010"/>
    <w:rsid w:val="007458DD"/>
    <w:rsid w:val="007458EB"/>
    <w:rsid w:val="00745D6D"/>
    <w:rsid w:val="0074742D"/>
    <w:rsid w:val="00747DAD"/>
    <w:rsid w:val="00747E7C"/>
    <w:rsid w:val="00747F22"/>
    <w:rsid w:val="00747FEF"/>
    <w:rsid w:val="00750513"/>
    <w:rsid w:val="00750F58"/>
    <w:rsid w:val="00752C42"/>
    <w:rsid w:val="0075463C"/>
    <w:rsid w:val="00755043"/>
    <w:rsid w:val="00755267"/>
    <w:rsid w:val="00755634"/>
    <w:rsid w:val="007559E0"/>
    <w:rsid w:val="0075655A"/>
    <w:rsid w:val="00756652"/>
    <w:rsid w:val="0075684B"/>
    <w:rsid w:val="00756971"/>
    <w:rsid w:val="00756D96"/>
    <w:rsid w:val="00756EC9"/>
    <w:rsid w:val="00757A5C"/>
    <w:rsid w:val="00757D27"/>
    <w:rsid w:val="00760E8E"/>
    <w:rsid w:val="00760FBD"/>
    <w:rsid w:val="00762445"/>
    <w:rsid w:val="00762884"/>
    <w:rsid w:val="0076314D"/>
    <w:rsid w:val="00763192"/>
    <w:rsid w:val="007634F6"/>
    <w:rsid w:val="007643F9"/>
    <w:rsid w:val="0076488C"/>
    <w:rsid w:val="00764968"/>
    <w:rsid w:val="00764BA8"/>
    <w:rsid w:val="007656E5"/>
    <w:rsid w:val="00765CD2"/>
    <w:rsid w:val="0076608E"/>
    <w:rsid w:val="007663FE"/>
    <w:rsid w:val="00766429"/>
    <w:rsid w:val="00766A20"/>
    <w:rsid w:val="00766E8D"/>
    <w:rsid w:val="007676F1"/>
    <w:rsid w:val="00767AC2"/>
    <w:rsid w:val="00770331"/>
    <w:rsid w:val="00770979"/>
    <w:rsid w:val="00771903"/>
    <w:rsid w:val="00771B04"/>
    <w:rsid w:val="007725FB"/>
    <w:rsid w:val="00772CEE"/>
    <w:rsid w:val="007753C4"/>
    <w:rsid w:val="00775739"/>
    <w:rsid w:val="00775A45"/>
    <w:rsid w:val="00775A9D"/>
    <w:rsid w:val="00776450"/>
    <w:rsid w:val="00776580"/>
    <w:rsid w:val="00776BB1"/>
    <w:rsid w:val="00776BFB"/>
    <w:rsid w:val="00776C91"/>
    <w:rsid w:val="00777507"/>
    <w:rsid w:val="00777925"/>
    <w:rsid w:val="00777EFE"/>
    <w:rsid w:val="007804A2"/>
    <w:rsid w:val="0078062D"/>
    <w:rsid w:val="007807A0"/>
    <w:rsid w:val="0078127E"/>
    <w:rsid w:val="007834A8"/>
    <w:rsid w:val="00783B4E"/>
    <w:rsid w:val="00784BF0"/>
    <w:rsid w:val="0078518A"/>
    <w:rsid w:val="00785329"/>
    <w:rsid w:val="0078577B"/>
    <w:rsid w:val="00785897"/>
    <w:rsid w:val="0078710A"/>
    <w:rsid w:val="0078767B"/>
    <w:rsid w:val="00790AD0"/>
    <w:rsid w:val="00791753"/>
    <w:rsid w:val="0079270A"/>
    <w:rsid w:val="0079293B"/>
    <w:rsid w:val="00792A47"/>
    <w:rsid w:val="0079316B"/>
    <w:rsid w:val="00793C95"/>
    <w:rsid w:val="00793DC1"/>
    <w:rsid w:val="00794561"/>
    <w:rsid w:val="00794740"/>
    <w:rsid w:val="00794807"/>
    <w:rsid w:val="007959CC"/>
    <w:rsid w:val="00795AC8"/>
    <w:rsid w:val="00796055"/>
    <w:rsid w:val="0079630D"/>
    <w:rsid w:val="00796702"/>
    <w:rsid w:val="00797630"/>
    <w:rsid w:val="00797C09"/>
    <w:rsid w:val="00797FB2"/>
    <w:rsid w:val="007A0176"/>
    <w:rsid w:val="007A0EDA"/>
    <w:rsid w:val="007A0F11"/>
    <w:rsid w:val="007A17B5"/>
    <w:rsid w:val="007A341F"/>
    <w:rsid w:val="007A3D78"/>
    <w:rsid w:val="007A43FF"/>
    <w:rsid w:val="007A513C"/>
    <w:rsid w:val="007A602B"/>
    <w:rsid w:val="007A6199"/>
    <w:rsid w:val="007A6D53"/>
    <w:rsid w:val="007A74A9"/>
    <w:rsid w:val="007A75A5"/>
    <w:rsid w:val="007A7A71"/>
    <w:rsid w:val="007B047F"/>
    <w:rsid w:val="007B058B"/>
    <w:rsid w:val="007B0719"/>
    <w:rsid w:val="007B1142"/>
    <w:rsid w:val="007B17B5"/>
    <w:rsid w:val="007B1847"/>
    <w:rsid w:val="007B1914"/>
    <w:rsid w:val="007B1B2F"/>
    <w:rsid w:val="007B1F41"/>
    <w:rsid w:val="007B217E"/>
    <w:rsid w:val="007B23F6"/>
    <w:rsid w:val="007B2792"/>
    <w:rsid w:val="007B34AC"/>
    <w:rsid w:val="007B35C3"/>
    <w:rsid w:val="007B3B49"/>
    <w:rsid w:val="007B45DD"/>
    <w:rsid w:val="007B6B53"/>
    <w:rsid w:val="007B6D82"/>
    <w:rsid w:val="007B6D96"/>
    <w:rsid w:val="007B73EE"/>
    <w:rsid w:val="007C0102"/>
    <w:rsid w:val="007C162E"/>
    <w:rsid w:val="007C181A"/>
    <w:rsid w:val="007C2750"/>
    <w:rsid w:val="007C2FC7"/>
    <w:rsid w:val="007C4750"/>
    <w:rsid w:val="007C4802"/>
    <w:rsid w:val="007C4BBF"/>
    <w:rsid w:val="007C50F3"/>
    <w:rsid w:val="007C56A6"/>
    <w:rsid w:val="007C763C"/>
    <w:rsid w:val="007D0F70"/>
    <w:rsid w:val="007D10DE"/>
    <w:rsid w:val="007D1341"/>
    <w:rsid w:val="007D2C92"/>
    <w:rsid w:val="007D3356"/>
    <w:rsid w:val="007D36CB"/>
    <w:rsid w:val="007D3F89"/>
    <w:rsid w:val="007D48D1"/>
    <w:rsid w:val="007D4B18"/>
    <w:rsid w:val="007D4C8B"/>
    <w:rsid w:val="007D4D32"/>
    <w:rsid w:val="007D5885"/>
    <w:rsid w:val="007D63BE"/>
    <w:rsid w:val="007D76CF"/>
    <w:rsid w:val="007D7B1C"/>
    <w:rsid w:val="007D7E5B"/>
    <w:rsid w:val="007D7F0E"/>
    <w:rsid w:val="007E00F2"/>
    <w:rsid w:val="007E1D05"/>
    <w:rsid w:val="007E20AB"/>
    <w:rsid w:val="007E2891"/>
    <w:rsid w:val="007E2A9C"/>
    <w:rsid w:val="007E2B34"/>
    <w:rsid w:val="007E2BBE"/>
    <w:rsid w:val="007E2DD9"/>
    <w:rsid w:val="007E3582"/>
    <w:rsid w:val="007E3726"/>
    <w:rsid w:val="007E45AF"/>
    <w:rsid w:val="007E4D83"/>
    <w:rsid w:val="007E4F52"/>
    <w:rsid w:val="007E6195"/>
    <w:rsid w:val="007E65E0"/>
    <w:rsid w:val="007F06C7"/>
    <w:rsid w:val="007F094E"/>
    <w:rsid w:val="007F1631"/>
    <w:rsid w:val="007F18DA"/>
    <w:rsid w:val="007F19A4"/>
    <w:rsid w:val="007F1CF2"/>
    <w:rsid w:val="007F246D"/>
    <w:rsid w:val="007F2718"/>
    <w:rsid w:val="007F2755"/>
    <w:rsid w:val="007F2CA2"/>
    <w:rsid w:val="007F354B"/>
    <w:rsid w:val="007F3B85"/>
    <w:rsid w:val="007F3B96"/>
    <w:rsid w:val="007F5B7D"/>
    <w:rsid w:val="007F5EA8"/>
    <w:rsid w:val="007F6024"/>
    <w:rsid w:val="007F6140"/>
    <w:rsid w:val="007F66CC"/>
    <w:rsid w:val="007F69C5"/>
    <w:rsid w:val="007F6CEE"/>
    <w:rsid w:val="007F6DF3"/>
    <w:rsid w:val="007F7C28"/>
    <w:rsid w:val="007F7FD0"/>
    <w:rsid w:val="00800965"/>
    <w:rsid w:val="00802361"/>
    <w:rsid w:val="00802E47"/>
    <w:rsid w:val="00803267"/>
    <w:rsid w:val="008032CF"/>
    <w:rsid w:val="008033BA"/>
    <w:rsid w:val="00804503"/>
    <w:rsid w:val="00804AA3"/>
    <w:rsid w:val="00804B04"/>
    <w:rsid w:val="00804BB4"/>
    <w:rsid w:val="008055C8"/>
    <w:rsid w:val="008056FF"/>
    <w:rsid w:val="0080610C"/>
    <w:rsid w:val="00806699"/>
    <w:rsid w:val="00806B1C"/>
    <w:rsid w:val="00807C06"/>
    <w:rsid w:val="008109EC"/>
    <w:rsid w:val="00810D7C"/>
    <w:rsid w:val="00811244"/>
    <w:rsid w:val="008119C6"/>
    <w:rsid w:val="00811FF2"/>
    <w:rsid w:val="0081214E"/>
    <w:rsid w:val="00812DD5"/>
    <w:rsid w:val="00813327"/>
    <w:rsid w:val="00813438"/>
    <w:rsid w:val="008136A1"/>
    <w:rsid w:val="008136D0"/>
    <w:rsid w:val="00813856"/>
    <w:rsid w:val="00814640"/>
    <w:rsid w:val="0081496F"/>
    <w:rsid w:val="00814BA5"/>
    <w:rsid w:val="00814BE6"/>
    <w:rsid w:val="00815989"/>
    <w:rsid w:val="00815C4C"/>
    <w:rsid w:val="00815F2E"/>
    <w:rsid w:val="008162A7"/>
    <w:rsid w:val="008164C8"/>
    <w:rsid w:val="008167C3"/>
    <w:rsid w:val="00817C94"/>
    <w:rsid w:val="00817D84"/>
    <w:rsid w:val="00820495"/>
    <w:rsid w:val="00820CAB"/>
    <w:rsid w:val="008230E0"/>
    <w:rsid w:val="0082464F"/>
    <w:rsid w:val="0082568B"/>
    <w:rsid w:val="0082605D"/>
    <w:rsid w:val="00826186"/>
    <w:rsid w:val="0082681A"/>
    <w:rsid w:val="008320DC"/>
    <w:rsid w:val="00832973"/>
    <w:rsid w:val="00833945"/>
    <w:rsid w:val="00834B66"/>
    <w:rsid w:val="00835123"/>
    <w:rsid w:val="008355B4"/>
    <w:rsid w:val="00835E3A"/>
    <w:rsid w:val="00835EDC"/>
    <w:rsid w:val="0083616D"/>
    <w:rsid w:val="008365CE"/>
    <w:rsid w:val="00836CA3"/>
    <w:rsid w:val="00836E63"/>
    <w:rsid w:val="00836EF1"/>
    <w:rsid w:val="00837092"/>
    <w:rsid w:val="008372C8"/>
    <w:rsid w:val="0083788C"/>
    <w:rsid w:val="00837BDB"/>
    <w:rsid w:val="00837E9C"/>
    <w:rsid w:val="00837FD6"/>
    <w:rsid w:val="008400D4"/>
    <w:rsid w:val="00840563"/>
    <w:rsid w:val="00840959"/>
    <w:rsid w:val="00842260"/>
    <w:rsid w:val="00842F55"/>
    <w:rsid w:val="00843C78"/>
    <w:rsid w:val="008441AE"/>
    <w:rsid w:val="008446BB"/>
    <w:rsid w:val="008451E8"/>
    <w:rsid w:val="008453BF"/>
    <w:rsid w:val="00845B31"/>
    <w:rsid w:val="00845C4F"/>
    <w:rsid w:val="00845DAB"/>
    <w:rsid w:val="00845EB4"/>
    <w:rsid w:val="00846364"/>
    <w:rsid w:val="0084702E"/>
    <w:rsid w:val="008470C6"/>
    <w:rsid w:val="00847645"/>
    <w:rsid w:val="00850347"/>
    <w:rsid w:val="008509A4"/>
    <w:rsid w:val="008522FD"/>
    <w:rsid w:val="008527B1"/>
    <w:rsid w:val="008528EE"/>
    <w:rsid w:val="008534BE"/>
    <w:rsid w:val="00853A6F"/>
    <w:rsid w:val="0085413F"/>
    <w:rsid w:val="00854430"/>
    <w:rsid w:val="00854F65"/>
    <w:rsid w:val="008550B5"/>
    <w:rsid w:val="008564FC"/>
    <w:rsid w:val="00856EF9"/>
    <w:rsid w:val="008570E8"/>
    <w:rsid w:val="008572AD"/>
    <w:rsid w:val="00860B70"/>
    <w:rsid w:val="00860CC9"/>
    <w:rsid w:val="008619BB"/>
    <w:rsid w:val="008619F2"/>
    <w:rsid w:val="00862002"/>
    <w:rsid w:val="008621BA"/>
    <w:rsid w:val="008622E3"/>
    <w:rsid w:val="00862CC0"/>
    <w:rsid w:val="00862CE3"/>
    <w:rsid w:val="00862DCC"/>
    <w:rsid w:val="008635F7"/>
    <w:rsid w:val="00863CAD"/>
    <w:rsid w:val="00864833"/>
    <w:rsid w:val="00864F82"/>
    <w:rsid w:val="008654C0"/>
    <w:rsid w:val="00866A0E"/>
    <w:rsid w:val="008677C8"/>
    <w:rsid w:val="00870428"/>
    <w:rsid w:val="00870432"/>
    <w:rsid w:val="00871F3F"/>
    <w:rsid w:val="00872EF8"/>
    <w:rsid w:val="00873850"/>
    <w:rsid w:val="008740BD"/>
    <w:rsid w:val="008740F6"/>
    <w:rsid w:val="00875A1B"/>
    <w:rsid w:val="00875C1C"/>
    <w:rsid w:val="008763EF"/>
    <w:rsid w:val="00876AA2"/>
    <w:rsid w:val="00876B4A"/>
    <w:rsid w:val="00876B9D"/>
    <w:rsid w:val="00876DF5"/>
    <w:rsid w:val="00877118"/>
    <w:rsid w:val="0088061F"/>
    <w:rsid w:val="00880C8E"/>
    <w:rsid w:val="00881115"/>
    <w:rsid w:val="008812A0"/>
    <w:rsid w:val="008814F5"/>
    <w:rsid w:val="0088159B"/>
    <w:rsid w:val="0088185C"/>
    <w:rsid w:val="008819F3"/>
    <w:rsid w:val="00881A12"/>
    <w:rsid w:val="008825C8"/>
    <w:rsid w:val="0088282E"/>
    <w:rsid w:val="00882CD8"/>
    <w:rsid w:val="008831CA"/>
    <w:rsid w:val="008834C5"/>
    <w:rsid w:val="00883AC1"/>
    <w:rsid w:val="00883BBD"/>
    <w:rsid w:val="00884299"/>
    <w:rsid w:val="00884975"/>
    <w:rsid w:val="00884977"/>
    <w:rsid w:val="00884DA0"/>
    <w:rsid w:val="0088593F"/>
    <w:rsid w:val="008869B4"/>
    <w:rsid w:val="00887ACA"/>
    <w:rsid w:val="00890486"/>
    <w:rsid w:val="00891A55"/>
    <w:rsid w:val="00891E68"/>
    <w:rsid w:val="00892256"/>
    <w:rsid w:val="0089235A"/>
    <w:rsid w:val="00892551"/>
    <w:rsid w:val="008926E9"/>
    <w:rsid w:val="00892D38"/>
    <w:rsid w:val="00892EF1"/>
    <w:rsid w:val="00893042"/>
    <w:rsid w:val="00893101"/>
    <w:rsid w:val="00893C8B"/>
    <w:rsid w:val="00893E68"/>
    <w:rsid w:val="00893F4D"/>
    <w:rsid w:val="00893FC7"/>
    <w:rsid w:val="008940BA"/>
    <w:rsid w:val="00894539"/>
    <w:rsid w:val="008947B6"/>
    <w:rsid w:val="00894921"/>
    <w:rsid w:val="0089601C"/>
    <w:rsid w:val="00896311"/>
    <w:rsid w:val="00896D29"/>
    <w:rsid w:val="00897D30"/>
    <w:rsid w:val="008A044C"/>
    <w:rsid w:val="008A064B"/>
    <w:rsid w:val="008A2007"/>
    <w:rsid w:val="008A2C6F"/>
    <w:rsid w:val="008A2CE1"/>
    <w:rsid w:val="008A2ED8"/>
    <w:rsid w:val="008A2EE3"/>
    <w:rsid w:val="008A412F"/>
    <w:rsid w:val="008A44B0"/>
    <w:rsid w:val="008A4CE6"/>
    <w:rsid w:val="008A5388"/>
    <w:rsid w:val="008A53A5"/>
    <w:rsid w:val="008A6091"/>
    <w:rsid w:val="008A6764"/>
    <w:rsid w:val="008A6A9E"/>
    <w:rsid w:val="008A75C8"/>
    <w:rsid w:val="008A77DF"/>
    <w:rsid w:val="008A782B"/>
    <w:rsid w:val="008A7841"/>
    <w:rsid w:val="008B0523"/>
    <w:rsid w:val="008B0A5F"/>
    <w:rsid w:val="008B128B"/>
    <w:rsid w:val="008B12D0"/>
    <w:rsid w:val="008B1C2D"/>
    <w:rsid w:val="008B282B"/>
    <w:rsid w:val="008B2C28"/>
    <w:rsid w:val="008B2E7A"/>
    <w:rsid w:val="008B3933"/>
    <w:rsid w:val="008B3BF8"/>
    <w:rsid w:val="008B3DAD"/>
    <w:rsid w:val="008B3DE2"/>
    <w:rsid w:val="008B4D77"/>
    <w:rsid w:val="008B5322"/>
    <w:rsid w:val="008B57DC"/>
    <w:rsid w:val="008B5C92"/>
    <w:rsid w:val="008B6E65"/>
    <w:rsid w:val="008B7392"/>
    <w:rsid w:val="008C0F4B"/>
    <w:rsid w:val="008C179A"/>
    <w:rsid w:val="008C2074"/>
    <w:rsid w:val="008C2E0F"/>
    <w:rsid w:val="008C300F"/>
    <w:rsid w:val="008C32C8"/>
    <w:rsid w:val="008C3922"/>
    <w:rsid w:val="008C3E8D"/>
    <w:rsid w:val="008C3F5D"/>
    <w:rsid w:val="008C401C"/>
    <w:rsid w:val="008C4A3A"/>
    <w:rsid w:val="008C553F"/>
    <w:rsid w:val="008C5C8D"/>
    <w:rsid w:val="008C6225"/>
    <w:rsid w:val="008C654E"/>
    <w:rsid w:val="008C665A"/>
    <w:rsid w:val="008C6729"/>
    <w:rsid w:val="008C7197"/>
    <w:rsid w:val="008C7E8A"/>
    <w:rsid w:val="008D0129"/>
    <w:rsid w:val="008D0762"/>
    <w:rsid w:val="008D0EEB"/>
    <w:rsid w:val="008D1852"/>
    <w:rsid w:val="008D1B68"/>
    <w:rsid w:val="008D1F16"/>
    <w:rsid w:val="008D2048"/>
    <w:rsid w:val="008D3001"/>
    <w:rsid w:val="008D307B"/>
    <w:rsid w:val="008D34A9"/>
    <w:rsid w:val="008D376F"/>
    <w:rsid w:val="008D584F"/>
    <w:rsid w:val="008D5A58"/>
    <w:rsid w:val="008E024C"/>
    <w:rsid w:val="008E0B36"/>
    <w:rsid w:val="008E1C8E"/>
    <w:rsid w:val="008E1D2E"/>
    <w:rsid w:val="008E264C"/>
    <w:rsid w:val="008E26E8"/>
    <w:rsid w:val="008E2895"/>
    <w:rsid w:val="008E2E01"/>
    <w:rsid w:val="008E51EA"/>
    <w:rsid w:val="008E6579"/>
    <w:rsid w:val="008E7996"/>
    <w:rsid w:val="008F0A0A"/>
    <w:rsid w:val="008F0B8F"/>
    <w:rsid w:val="008F0FF6"/>
    <w:rsid w:val="008F1552"/>
    <w:rsid w:val="008F1720"/>
    <w:rsid w:val="008F2676"/>
    <w:rsid w:val="008F2AC4"/>
    <w:rsid w:val="008F2DD4"/>
    <w:rsid w:val="008F4614"/>
    <w:rsid w:val="008F5137"/>
    <w:rsid w:val="008F5204"/>
    <w:rsid w:val="008F5816"/>
    <w:rsid w:val="008F5DA8"/>
    <w:rsid w:val="008F60FD"/>
    <w:rsid w:val="008F6615"/>
    <w:rsid w:val="008F674C"/>
    <w:rsid w:val="008F6A7E"/>
    <w:rsid w:val="008F6B1D"/>
    <w:rsid w:val="0090004E"/>
    <w:rsid w:val="00900685"/>
    <w:rsid w:val="0090088E"/>
    <w:rsid w:val="0090165E"/>
    <w:rsid w:val="00901C5F"/>
    <w:rsid w:val="00902FA8"/>
    <w:rsid w:val="00903DE8"/>
    <w:rsid w:val="009040BE"/>
    <w:rsid w:val="00904232"/>
    <w:rsid w:val="009042A5"/>
    <w:rsid w:val="00904595"/>
    <w:rsid w:val="009046B6"/>
    <w:rsid w:val="00904870"/>
    <w:rsid w:val="00904C1F"/>
    <w:rsid w:val="00904CF2"/>
    <w:rsid w:val="009052BC"/>
    <w:rsid w:val="00905B03"/>
    <w:rsid w:val="00907571"/>
    <w:rsid w:val="00907A70"/>
    <w:rsid w:val="00910244"/>
    <w:rsid w:val="0091069D"/>
    <w:rsid w:val="009109AC"/>
    <w:rsid w:val="00910E28"/>
    <w:rsid w:val="00911614"/>
    <w:rsid w:val="00911913"/>
    <w:rsid w:val="0091380B"/>
    <w:rsid w:val="009142A2"/>
    <w:rsid w:val="009143F0"/>
    <w:rsid w:val="009147CA"/>
    <w:rsid w:val="009148B3"/>
    <w:rsid w:val="00914980"/>
    <w:rsid w:val="00914C62"/>
    <w:rsid w:val="00915A7C"/>
    <w:rsid w:val="00915DC0"/>
    <w:rsid w:val="00915ED2"/>
    <w:rsid w:val="00916A1D"/>
    <w:rsid w:val="00916C88"/>
    <w:rsid w:val="009178AE"/>
    <w:rsid w:val="00920982"/>
    <w:rsid w:val="00922A2B"/>
    <w:rsid w:val="0092387B"/>
    <w:rsid w:val="00923B93"/>
    <w:rsid w:val="00924332"/>
    <w:rsid w:val="009244BA"/>
    <w:rsid w:val="009246CC"/>
    <w:rsid w:val="009248DA"/>
    <w:rsid w:val="00924AE0"/>
    <w:rsid w:val="00924C20"/>
    <w:rsid w:val="00925C60"/>
    <w:rsid w:val="00925EC7"/>
    <w:rsid w:val="0092623F"/>
    <w:rsid w:val="009265F3"/>
    <w:rsid w:val="0092797C"/>
    <w:rsid w:val="009305DF"/>
    <w:rsid w:val="00930CFB"/>
    <w:rsid w:val="00931188"/>
    <w:rsid w:val="00931403"/>
    <w:rsid w:val="0093218D"/>
    <w:rsid w:val="0093349E"/>
    <w:rsid w:val="009346A2"/>
    <w:rsid w:val="00934BAF"/>
    <w:rsid w:val="009353B3"/>
    <w:rsid w:val="009359D8"/>
    <w:rsid w:val="0093658B"/>
    <w:rsid w:val="00936CA0"/>
    <w:rsid w:val="0093746E"/>
    <w:rsid w:val="00940627"/>
    <w:rsid w:val="00940855"/>
    <w:rsid w:val="00940EBA"/>
    <w:rsid w:val="00941135"/>
    <w:rsid w:val="00941E5E"/>
    <w:rsid w:val="009432F4"/>
    <w:rsid w:val="00943BCA"/>
    <w:rsid w:val="00943DD8"/>
    <w:rsid w:val="009441E6"/>
    <w:rsid w:val="00944A50"/>
    <w:rsid w:val="00944C72"/>
    <w:rsid w:val="009505B7"/>
    <w:rsid w:val="009508D4"/>
    <w:rsid w:val="00950AEF"/>
    <w:rsid w:val="00950F64"/>
    <w:rsid w:val="00950FAF"/>
    <w:rsid w:val="0095134D"/>
    <w:rsid w:val="009519C5"/>
    <w:rsid w:val="00951AA6"/>
    <w:rsid w:val="009520D7"/>
    <w:rsid w:val="009529D3"/>
    <w:rsid w:val="00952C5D"/>
    <w:rsid w:val="00952FDE"/>
    <w:rsid w:val="0095323C"/>
    <w:rsid w:val="009532B5"/>
    <w:rsid w:val="00953B42"/>
    <w:rsid w:val="00954BC7"/>
    <w:rsid w:val="00955927"/>
    <w:rsid w:val="009573A9"/>
    <w:rsid w:val="00957AD0"/>
    <w:rsid w:val="009606E7"/>
    <w:rsid w:val="0096088B"/>
    <w:rsid w:val="009609C8"/>
    <w:rsid w:val="00960DAE"/>
    <w:rsid w:val="00961A8E"/>
    <w:rsid w:val="00962223"/>
    <w:rsid w:val="00963014"/>
    <w:rsid w:val="00963A02"/>
    <w:rsid w:val="00963E79"/>
    <w:rsid w:val="0096449A"/>
    <w:rsid w:val="0096480B"/>
    <w:rsid w:val="009650AB"/>
    <w:rsid w:val="00965AA8"/>
    <w:rsid w:val="00965E6E"/>
    <w:rsid w:val="00966183"/>
    <w:rsid w:val="00966F35"/>
    <w:rsid w:val="00967AA5"/>
    <w:rsid w:val="00967C15"/>
    <w:rsid w:val="00967E9F"/>
    <w:rsid w:val="0097043B"/>
    <w:rsid w:val="009705FA"/>
    <w:rsid w:val="009706AF"/>
    <w:rsid w:val="00971251"/>
    <w:rsid w:val="00972D9E"/>
    <w:rsid w:val="00973044"/>
    <w:rsid w:val="00973B86"/>
    <w:rsid w:val="00973D8B"/>
    <w:rsid w:val="00974B16"/>
    <w:rsid w:val="00974CC4"/>
    <w:rsid w:val="00975DBE"/>
    <w:rsid w:val="00976033"/>
    <w:rsid w:val="009768D3"/>
    <w:rsid w:val="009776AC"/>
    <w:rsid w:val="00977CFD"/>
    <w:rsid w:val="00980840"/>
    <w:rsid w:val="00980BE8"/>
    <w:rsid w:val="00981A09"/>
    <w:rsid w:val="00981D65"/>
    <w:rsid w:val="00982EDF"/>
    <w:rsid w:val="00983184"/>
    <w:rsid w:val="009858A6"/>
    <w:rsid w:val="009859E8"/>
    <w:rsid w:val="00985F64"/>
    <w:rsid w:val="00986B3D"/>
    <w:rsid w:val="00987208"/>
    <w:rsid w:val="009878F7"/>
    <w:rsid w:val="00987BDF"/>
    <w:rsid w:val="00990482"/>
    <w:rsid w:val="009904EE"/>
    <w:rsid w:val="0099052A"/>
    <w:rsid w:val="00990944"/>
    <w:rsid w:val="00991480"/>
    <w:rsid w:val="009914E4"/>
    <w:rsid w:val="00992D41"/>
    <w:rsid w:val="00995732"/>
    <w:rsid w:val="00997035"/>
    <w:rsid w:val="0099738E"/>
    <w:rsid w:val="0099764F"/>
    <w:rsid w:val="009A0992"/>
    <w:rsid w:val="009A09C5"/>
    <w:rsid w:val="009A0F9D"/>
    <w:rsid w:val="009A158F"/>
    <w:rsid w:val="009A2270"/>
    <w:rsid w:val="009A265C"/>
    <w:rsid w:val="009A27F7"/>
    <w:rsid w:val="009A2DA9"/>
    <w:rsid w:val="009A3014"/>
    <w:rsid w:val="009A3107"/>
    <w:rsid w:val="009A3434"/>
    <w:rsid w:val="009A3E54"/>
    <w:rsid w:val="009A48F2"/>
    <w:rsid w:val="009A4ADA"/>
    <w:rsid w:val="009A4F76"/>
    <w:rsid w:val="009A50A2"/>
    <w:rsid w:val="009A5554"/>
    <w:rsid w:val="009A5A24"/>
    <w:rsid w:val="009A5CDA"/>
    <w:rsid w:val="009A5DF6"/>
    <w:rsid w:val="009A6222"/>
    <w:rsid w:val="009A64CE"/>
    <w:rsid w:val="009A6561"/>
    <w:rsid w:val="009A6A90"/>
    <w:rsid w:val="009A7590"/>
    <w:rsid w:val="009A7DC9"/>
    <w:rsid w:val="009A7DF5"/>
    <w:rsid w:val="009B00A3"/>
    <w:rsid w:val="009B099E"/>
    <w:rsid w:val="009B0A3E"/>
    <w:rsid w:val="009B136D"/>
    <w:rsid w:val="009B164D"/>
    <w:rsid w:val="009B1862"/>
    <w:rsid w:val="009B2009"/>
    <w:rsid w:val="009B2CDE"/>
    <w:rsid w:val="009B3007"/>
    <w:rsid w:val="009B3350"/>
    <w:rsid w:val="009B4697"/>
    <w:rsid w:val="009B53A8"/>
    <w:rsid w:val="009B57C4"/>
    <w:rsid w:val="009B5889"/>
    <w:rsid w:val="009B61E2"/>
    <w:rsid w:val="009B79EC"/>
    <w:rsid w:val="009C076F"/>
    <w:rsid w:val="009C28C3"/>
    <w:rsid w:val="009C2C7D"/>
    <w:rsid w:val="009C34C5"/>
    <w:rsid w:val="009C3BE0"/>
    <w:rsid w:val="009C3C24"/>
    <w:rsid w:val="009C428D"/>
    <w:rsid w:val="009C4C97"/>
    <w:rsid w:val="009C4F8B"/>
    <w:rsid w:val="009C559A"/>
    <w:rsid w:val="009C5D85"/>
    <w:rsid w:val="009C5DFC"/>
    <w:rsid w:val="009C6063"/>
    <w:rsid w:val="009C641D"/>
    <w:rsid w:val="009C73FF"/>
    <w:rsid w:val="009C7CCB"/>
    <w:rsid w:val="009C7E9F"/>
    <w:rsid w:val="009C7F51"/>
    <w:rsid w:val="009D0005"/>
    <w:rsid w:val="009D0CB4"/>
    <w:rsid w:val="009D1321"/>
    <w:rsid w:val="009D219E"/>
    <w:rsid w:val="009D3A33"/>
    <w:rsid w:val="009D3E48"/>
    <w:rsid w:val="009D3F91"/>
    <w:rsid w:val="009D46DA"/>
    <w:rsid w:val="009D4BA8"/>
    <w:rsid w:val="009D57A2"/>
    <w:rsid w:val="009D5C79"/>
    <w:rsid w:val="009D6278"/>
    <w:rsid w:val="009D64BC"/>
    <w:rsid w:val="009D658A"/>
    <w:rsid w:val="009D6EA4"/>
    <w:rsid w:val="009D7084"/>
    <w:rsid w:val="009D71A7"/>
    <w:rsid w:val="009E0BF0"/>
    <w:rsid w:val="009E1F27"/>
    <w:rsid w:val="009E266F"/>
    <w:rsid w:val="009E2963"/>
    <w:rsid w:val="009E2A74"/>
    <w:rsid w:val="009E2BFF"/>
    <w:rsid w:val="009E3017"/>
    <w:rsid w:val="009E310B"/>
    <w:rsid w:val="009E3420"/>
    <w:rsid w:val="009E34A7"/>
    <w:rsid w:val="009E3ADA"/>
    <w:rsid w:val="009E444C"/>
    <w:rsid w:val="009E4AC3"/>
    <w:rsid w:val="009E521F"/>
    <w:rsid w:val="009E5688"/>
    <w:rsid w:val="009E56AC"/>
    <w:rsid w:val="009E66F7"/>
    <w:rsid w:val="009E6782"/>
    <w:rsid w:val="009E6C4B"/>
    <w:rsid w:val="009E7B12"/>
    <w:rsid w:val="009F0013"/>
    <w:rsid w:val="009F07DF"/>
    <w:rsid w:val="009F0EC1"/>
    <w:rsid w:val="009F177C"/>
    <w:rsid w:val="009F1C32"/>
    <w:rsid w:val="009F1C5E"/>
    <w:rsid w:val="009F2C1B"/>
    <w:rsid w:val="009F3C43"/>
    <w:rsid w:val="009F445D"/>
    <w:rsid w:val="009F51E7"/>
    <w:rsid w:val="009F550A"/>
    <w:rsid w:val="009F5D01"/>
    <w:rsid w:val="009F5EC4"/>
    <w:rsid w:val="009F6497"/>
    <w:rsid w:val="009F74B2"/>
    <w:rsid w:val="00A00A70"/>
    <w:rsid w:val="00A00E6D"/>
    <w:rsid w:val="00A014C7"/>
    <w:rsid w:val="00A01F97"/>
    <w:rsid w:val="00A024A8"/>
    <w:rsid w:val="00A0258A"/>
    <w:rsid w:val="00A028DA"/>
    <w:rsid w:val="00A037AF"/>
    <w:rsid w:val="00A038D8"/>
    <w:rsid w:val="00A03A0C"/>
    <w:rsid w:val="00A04971"/>
    <w:rsid w:val="00A051F4"/>
    <w:rsid w:val="00A05F00"/>
    <w:rsid w:val="00A063D6"/>
    <w:rsid w:val="00A06875"/>
    <w:rsid w:val="00A10A84"/>
    <w:rsid w:val="00A114E1"/>
    <w:rsid w:val="00A11FD6"/>
    <w:rsid w:val="00A12166"/>
    <w:rsid w:val="00A12383"/>
    <w:rsid w:val="00A1243C"/>
    <w:rsid w:val="00A13263"/>
    <w:rsid w:val="00A1354D"/>
    <w:rsid w:val="00A13E38"/>
    <w:rsid w:val="00A13F55"/>
    <w:rsid w:val="00A144D8"/>
    <w:rsid w:val="00A14660"/>
    <w:rsid w:val="00A14B1A"/>
    <w:rsid w:val="00A14D1D"/>
    <w:rsid w:val="00A15BD6"/>
    <w:rsid w:val="00A1691C"/>
    <w:rsid w:val="00A169C1"/>
    <w:rsid w:val="00A1756D"/>
    <w:rsid w:val="00A178D9"/>
    <w:rsid w:val="00A17BCC"/>
    <w:rsid w:val="00A213E5"/>
    <w:rsid w:val="00A22660"/>
    <w:rsid w:val="00A23C8B"/>
    <w:rsid w:val="00A24078"/>
    <w:rsid w:val="00A242A0"/>
    <w:rsid w:val="00A24375"/>
    <w:rsid w:val="00A244F7"/>
    <w:rsid w:val="00A24D3F"/>
    <w:rsid w:val="00A24D7A"/>
    <w:rsid w:val="00A251F5"/>
    <w:rsid w:val="00A25571"/>
    <w:rsid w:val="00A25BA0"/>
    <w:rsid w:val="00A25CFB"/>
    <w:rsid w:val="00A2660C"/>
    <w:rsid w:val="00A26739"/>
    <w:rsid w:val="00A269FE"/>
    <w:rsid w:val="00A27227"/>
    <w:rsid w:val="00A272E2"/>
    <w:rsid w:val="00A309F0"/>
    <w:rsid w:val="00A32AB7"/>
    <w:rsid w:val="00A32BEE"/>
    <w:rsid w:val="00A3316E"/>
    <w:rsid w:val="00A34350"/>
    <w:rsid w:val="00A343CC"/>
    <w:rsid w:val="00A343E3"/>
    <w:rsid w:val="00A3481E"/>
    <w:rsid w:val="00A3555F"/>
    <w:rsid w:val="00A360E6"/>
    <w:rsid w:val="00A364A7"/>
    <w:rsid w:val="00A36BDF"/>
    <w:rsid w:val="00A371B1"/>
    <w:rsid w:val="00A37C11"/>
    <w:rsid w:val="00A409C3"/>
    <w:rsid w:val="00A41388"/>
    <w:rsid w:val="00A42306"/>
    <w:rsid w:val="00A428F0"/>
    <w:rsid w:val="00A43051"/>
    <w:rsid w:val="00A43548"/>
    <w:rsid w:val="00A438BD"/>
    <w:rsid w:val="00A43E24"/>
    <w:rsid w:val="00A4461C"/>
    <w:rsid w:val="00A4490C"/>
    <w:rsid w:val="00A4582B"/>
    <w:rsid w:val="00A45DB2"/>
    <w:rsid w:val="00A4711E"/>
    <w:rsid w:val="00A4757B"/>
    <w:rsid w:val="00A50949"/>
    <w:rsid w:val="00A514D1"/>
    <w:rsid w:val="00A51662"/>
    <w:rsid w:val="00A51A4E"/>
    <w:rsid w:val="00A52454"/>
    <w:rsid w:val="00A52893"/>
    <w:rsid w:val="00A53781"/>
    <w:rsid w:val="00A5456E"/>
    <w:rsid w:val="00A54CE7"/>
    <w:rsid w:val="00A552F9"/>
    <w:rsid w:val="00A557E9"/>
    <w:rsid w:val="00A56F60"/>
    <w:rsid w:val="00A5755C"/>
    <w:rsid w:val="00A579E4"/>
    <w:rsid w:val="00A579FC"/>
    <w:rsid w:val="00A57B9E"/>
    <w:rsid w:val="00A60D85"/>
    <w:rsid w:val="00A617AC"/>
    <w:rsid w:val="00A62D2F"/>
    <w:rsid w:val="00A63248"/>
    <w:rsid w:val="00A632F4"/>
    <w:rsid w:val="00A63A28"/>
    <w:rsid w:val="00A63CFC"/>
    <w:rsid w:val="00A63F6B"/>
    <w:rsid w:val="00A64208"/>
    <w:rsid w:val="00A642A7"/>
    <w:rsid w:val="00A64A2A"/>
    <w:rsid w:val="00A6770E"/>
    <w:rsid w:val="00A70B44"/>
    <w:rsid w:val="00A7128D"/>
    <w:rsid w:val="00A71386"/>
    <w:rsid w:val="00A71707"/>
    <w:rsid w:val="00A71A07"/>
    <w:rsid w:val="00A720CF"/>
    <w:rsid w:val="00A73171"/>
    <w:rsid w:val="00A73BE1"/>
    <w:rsid w:val="00A73F32"/>
    <w:rsid w:val="00A74A2B"/>
    <w:rsid w:val="00A74C45"/>
    <w:rsid w:val="00A753DE"/>
    <w:rsid w:val="00A7569E"/>
    <w:rsid w:val="00A758A1"/>
    <w:rsid w:val="00A75C59"/>
    <w:rsid w:val="00A769E8"/>
    <w:rsid w:val="00A76FFB"/>
    <w:rsid w:val="00A77A2E"/>
    <w:rsid w:val="00A77F3F"/>
    <w:rsid w:val="00A807FF"/>
    <w:rsid w:val="00A80AE8"/>
    <w:rsid w:val="00A8127C"/>
    <w:rsid w:val="00A81CB4"/>
    <w:rsid w:val="00A82F63"/>
    <w:rsid w:val="00A83426"/>
    <w:rsid w:val="00A834F1"/>
    <w:rsid w:val="00A83B79"/>
    <w:rsid w:val="00A84727"/>
    <w:rsid w:val="00A858EA"/>
    <w:rsid w:val="00A863B6"/>
    <w:rsid w:val="00A86891"/>
    <w:rsid w:val="00A872AB"/>
    <w:rsid w:val="00A87393"/>
    <w:rsid w:val="00A87527"/>
    <w:rsid w:val="00A87B8F"/>
    <w:rsid w:val="00A87F40"/>
    <w:rsid w:val="00A90069"/>
    <w:rsid w:val="00A90148"/>
    <w:rsid w:val="00A90CAF"/>
    <w:rsid w:val="00A91498"/>
    <w:rsid w:val="00A917C2"/>
    <w:rsid w:val="00A91A6F"/>
    <w:rsid w:val="00A91D52"/>
    <w:rsid w:val="00A91DB2"/>
    <w:rsid w:val="00A92B2C"/>
    <w:rsid w:val="00A92D1D"/>
    <w:rsid w:val="00A9316B"/>
    <w:rsid w:val="00A933F9"/>
    <w:rsid w:val="00A934F5"/>
    <w:rsid w:val="00A94D6A"/>
    <w:rsid w:val="00A94FE3"/>
    <w:rsid w:val="00A9686D"/>
    <w:rsid w:val="00A974A8"/>
    <w:rsid w:val="00AA02C9"/>
    <w:rsid w:val="00AA06A0"/>
    <w:rsid w:val="00AA13C4"/>
    <w:rsid w:val="00AA15E7"/>
    <w:rsid w:val="00AA17D2"/>
    <w:rsid w:val="00AA1846"/>
    <w:rsid w:val="00AA1BF2"/>
    <w:rsid w:val="00AA2110"/>
    <w:rsid w:val="00AA220A"/>
    <w:rsid w:val="00AA26AE"/>
    <w:rsid w:val="00AA2C04"/>
    <w:rsid w:val="00AA2D84"/>
    <w:rsid w:val="00AA3A09"/>
    <w:rsid w:val="00AA3C00"/>
    <w:rsid w:val="00AA3DD1"/>
    <w:rsid w:val="00AA4787"/>
    <w:rsid w:val="00AA4A6B"/>
    <w:rsid w:val="00AA527C"/>
    <w:rsid w:val="00AA5D8C"/>
    <w:rsid w:val="00AA6099"/>
    <w:rsid w:val="00AA6385"/>
    <w:rsid w:val="00AA65FA"/>
    <w:rsid w:val="00AA7642"/>
    <w:rsid w:val="00AA774B"/>
    <w:rsid w:val="00AA79FF"/>
    <w:rsid w:val="00AA7DC9"/>
    <w:rsid w:val="00AB031E"/>
    <w:rsid w:val="00AB1F39"/>
    <w:rsid w:val="00AB2841"/>
    <w:rsid w:val="00AB35EE"/>
    <w:rsid w:val="00AB3E53"/>
    <w:rsid w:val="00AB4434"/>
    <w:rsid w:val="00AB4843"/>
    <w:rsid w:val="00AB4F7D"/>
    <w:rsid w:val="00AB663D"/>
    <w:rsid w:val="00AB672B"/>
    <w:rsid w:val="00AB6E08"/>
    <w:rsid w:val="00AB6F1A"/>
    <w:rsid w:val="00AC02B1"/>
    <w:rsid w:val="00AC077C"/>
    <w:rsid w:val="00AC1D8B"/>
    <w:rsid w:val="00AC289F"/>
    <w:rsid w:val="00AC28CE"/>
    <w:rsid w:val="00AC2F6A"/>
    <w:rsid w:val="00AC350D"/>
    <w:rsid w:val="00AC3853"/>
    <w:rsid w:val="00AC42B5"/>
    <w:rsid w:val="00AC4ABF"/>
    <w:rsid w:val="00AC53AF"/>
    <w:rsid w:val="00AC5A6C"/>
    <w:rsid w:val="00AC6357"/>
    <w:rsid w:val="00AC6D5A"/>
    <w:rsid w:val="00AC6E5E"/>
    <w:rsid w:val="00AD0670"/>
    <w:rsid w:val="00AD07EA"/>
    <w:rsid w:val="00AD0EF5"/>
    <w:rsid w:val="00AD137F"/>
    <w:rsid w:val="00AD1583"/>
    <w:rsid w:val="00AD176C"/>
    <w:rsid w:val="00AD21A9"/>
    <w:rsid w:val="00AD2B9C"/>
    <w:rsid w:val="00AD34CA"/>
    <w:rsid w:val="00AD3ED2"/>
    <w:rsid w:val="00AD4507"/>
    <w:rsid w:val="00AD55DE"/>
    <w:rsid w:val="00AD5605"/>
    <w:rsid w:val="00AD56A1"/>
    <w:rsid w:val="00AD5C2A"/>
    <w:rsid w:val="00AD63FD"/>
    <w:rsid w:val="00AD7616"/>
    <w:rsid w:val="00AE0147"/>
    <w:rsid w:val="00AE04BE"/>
    <w:rsid w:val="00AE09C9"/>
    <w:rsid w:val="00AE14AC"/>
    <w:rsid w:val="00AE1854"/>
    <w:rsid w:val="00AE3EB3"/>
    <w:rsid w:val="00AE4986"/>
    <w:rsid w:val="00AE4E21"/>
    <w:rsid w:val="00AE4EA2"/>
    <w:rsid w:val="00AE54D2"/>
    <w:rsid w:val="00AE5E93"/>
    <w:rsid w:val="00AE6147"/>
    <w:rsid w:val="00AE66B8"/>
    <w:rsid w:val="00AE692B"/>
    <w:rsid w:val="00AE7F64"/>
    <w:rsid w:val="00AF0818"/>
    <w:rsid w:val="00AF1004"/>
    <w:rsid w:val="00AF110B"/>
    <w:rsid w:val="00AF1F43"/>
    <w:rsid w:val="00AF31DA"/>
    <w:rsid w:val="00AF3330"/>
    <w:rsid w:val="00AF3933"/>
    <w:rsid w:val="00AF3E7E"/>
    <w:rsid w:val="00AF4159"/>
    <w:rsid w:val="00AF4334"/>
    <w:rsid w:val="00AF4353"/>
    <w:rsid w:val="00AF4E87"/>
    <w:rsid w:val="00AF4F7E"/>
    <w:rsid w:val="00AF53B4"/>
    <w:rsid w:val="00AF5DC9"/>
    <w:rsid w:val="00AF5E5A"/>
    <w:rsid w:val="00AF6ABD"/>
    <w:rsid w:val="00AF71D5"/>
    <w:rsid w:val="00AF7564"/>
    <w:rsid w:val="00AF7F75"/>
    <w:rsid w:val="00B0031B"/>
    <w:rsid w:val="00B0046E"/>
    <w:rsid w:val="00B00F6F"/>
    <w:rsid w:val="00B011D6"/>
    <w:rsid w:val="00B01856"/>
    <w:rsid w:val="00B025F8"/>
    <w:rsid w:val="00B0264C"/>
    <w:rsid w:val="00B02699"/>
    <w:rsid w:val="00B027FC"/>
    <w:rsid w:val="00B02D84"/>
    <w:rsid w:val="00B03D0B"/>
    <w:rsid w:val="00B03F9D"/>
    <w:rsid w:val="00B04277"/>
    <w:rsid w:val="00B042D4"/>
    <w:rsid w:val="00B04CA4"/>
    <w:rsid w:val="00B04E2A"/>
    <w:rsid w:val="00B04F58"/>
    <w:rsid w:val="00B051E1"/>
    <w:rsid w:val="00B05459"/>
    <w:rsid w:val="00B05492"/>
    <w:rsid w:val="00B0551C"/>
    <w:rsid w:val="00B0552C"/>
    <w:rsid w:val="00B05A43"/>
    <w:rsid w:val="00B05C4F"/>
    <w:rsid w:val="00B062E3"/>
    <w:rsid w:val="00B06409"/>
    <w:rsid w:val="00B07776"/>
    <w:rsid w:val="00B101C8"/>
    <w:rsid w:val="00B10D41"/>
    <w:rsid w:val="00B10ED9"/>
    <w:rsid w:val="00B11C24"/>
    <w:rsid w:val="00B11CDE"/>
    <w:rsid w:val="00B11DB0"/>
    <w:rsid w:val="00B13012"/>
    <w:rsid w:val="00B130C0"/>
    <w:rsid w:val="00B1315E"/>
    <w:rsid w:val="00B15C71"/>
    <w:rsid w:val="00B160D7"/>
    <w:rsid w:val="00B17707"/>
    <w:rsid w:val="00B20139"/>
    <w:rsid w:val="00B202F6"/>
    <w:rsid w:val="00B208CA"/>
    <w:rsid w:val="00B219F0"/>
    <w:rsid w:val="00B22648"/>
    <w:rsid w:val="00B233E9"/>
    <w:rsid w:val="00B23EE3"/>
    <w:rsid w:val="00B240DA"/>
    <w:rsid w:val="00B24391"/>
    <w:rsid w:val="00B24E6D"/>
    <w:rsid w:val="00B25917"/>
    <w:rsid w:val="00B261C3"/>
    <w:rsid w:val="00B2631E"/>
    <w:rsid w:val="00B268C3"/>
    <w:rsid w:val="00B2735D"/>
    <w:rsid w:val="00B27477"/>
    <w:rsid w:val="00B27980"/>
    <w:rsid w:val="00B3086C"/>
    <w:rsid w:val="00B31247"/>
    <w:rsid w:val="00B3134D"/>
    <w:rsid w:val="00B31389"/>
    <w:rsid w:val="00B33E39"/>
    <w:rsid w:val="00B35238"/>
    <w:rsid w:val="00B35275"/>
    <w:rsid w:val="00B3556A"/>
    <w:rsid w:val="00B35629"/>
    <w:rsid w:val="00B36217"/>
    <w:rsid w:val="00B366E9"/>
    <w:rsid w:val="00B367DC"/>
    <w:rsid w:val="00B36CDB"/>
    <w:rsid w:val="00B378F3"/>
    <w:rsid w:val="00B37EE0"/>
    <w:rsid w:val="00B40474"/>
    <w:rsid w:val="00B408B5"/>
    <w:rsid w:val="00B41645"/>
    <w:rsid w:val="00B41CCA"/>
    <w:rsid w:val="00B4291B"/>
    <w:rsid w:val="00B42C10"/>
    <w:rsid w:val="00B42FC3"/>
    <w:rsid w:val="00B42FF1"/>
    <w:rsid w:val="00B44DAC"/>
    <w:rsid w:val="00B45002"/>
    <w:rsid w:val="00B4539B"/>
    <w:rsid w:val="00B45D59"/>
    <w:rsid w:val="00B46996"/>
    <w:rsid w:val="00B47968"/>
    <w:rsid w:val="00B47E77"/>
    <w:rsid w:val="00B50115"/>
    <w:rsid w:val="00B506F1"/>
    <w:rsid w:val="00B50AE4"/>
    <w:rsid w:val="00B51CCF"/>
    <w:rsid w:val="00B51D4E"/>
    <w:rsid w:val="00B52297"/>
    <w:rsid w:val="00B52DB5"/>
    <w:rsid w:val="00B52E1C"/>
    <w:rsid w:val="00B543C5"/>
    <w:rsid w:val="00B548CC"/>
    <w:rsid w:val="00B55D4A"/>
    <w:rsid w:val="00B56C48"/>
    <w:rsid w:val="00B56F52"/>
    <w:rsid w:val="00B57928"/>
    <w:rsid w:val="00B57A99"/>
    <w:rsid w:val="00B57C33"/>
    <w:rsid w:val="00B57CC9"/>
    <w:rsid w:val="00B57E2B"/>
    <w:rsid w:val="00B57F2D"/>
    <w:rsid w:val="00B61534"/>
    <w:rsid w:val="00B62568"/>
    <w:rsid w:val="00B62B9D"/>
    <w:rsid w:val="00B62BEC"/>
    <w:rsid w:val="00B64918"/>
    <w:rsid w:val="00B65EF1"/>
    <w:rsid w:val="00B66BA4"/>
    <w:rsid w:val="00B70049"/>
    <w:rsid w:val="00B70F1D"/>
    <w:rsid w:val="00B71008"/>
    <w:rsid w:val="00B716D1"/>
    <w:rsid w:val="00B72446"/>
    <w:rsid w:val="00B726AB"/>
    <w:rsid w:val="00B73C2D"/>
    <w:rsid w:val="00B74B80"/>
    <w:rsid w:val="00B74DE9"/>
    <w:rsid w:val="00B7543E"/>
    <w:rsid w:val="00B75E58"/>
    <w:rsid w:val="00B76157"/>
    <w:rsid w:val="00B76B55"/>
    <w:rsid w:val="00B808A7"/>
    <w:rsid w:val="00B80C78"/>
    <w:rsid w:val="00B80EFE"/>
    <w:rsid w:val="00B81177"/>
    <w:rsid w:val="00B81DB9"/>
    <w:rsid w:val="00B82D29"/>
    <w:rsid w:val="00B832AF"/>
    <w:rsid w:val="00B83BC8"/>
    <w:rsid w:val="00B84241"/>
    <w:rsid w:val="00B84B31"/>
    <w:rsid w:val="00B85695"/>
    <w:rsid w:val="00B86202"/>
    <w:rsid w:val="00B86B1D"/>
    <w:rsid w:val="00B86C81"/>
    <w:rsid w:val="00B8767E"/>
    <w:rsid w:val="00B87C2C"/>
    <w:rsid w:val="00B90552"/>
    <w:rsid w:val="00B907A1"/>
    <w:rsid w:val="00B91B7C"/>
    <w:rsid w:val="00B91DAC"/>
    <w:rsid w:val="00B927F2"/>
    <w:rsid w:val="00B92858"/>
    <w:rsid w:val="00B932A1"/>
    <w:rsid w:val="00B93395"/>
    <w:rsid w:val="00B93709"/>
    <w:rsid w:val="00B940A2"/>
    <w:rsid w:val="00B9418B"/>
    <w:rsid w:val="00B9499E"/>
    <w:rsid w:val="00B95048"/>
    <w:rsid w:val="00B95780"/>
    <w:rsid w:val="00B96B34"/>
    <w:rsid w:val="00B96B93"/>
    <w:rsid w:val="00B96CF3"/>
    <w:rsid w:val="00B9740C"/>
    <w:rsid w:val="00B97742"/>
    <w:rsid w:val="00BA2E1A"/>
    <w:rsid w:val="00BA2E6B"/>
    <w:rsid w:val="00BA377A"/>
    <w:rsid w:val="00BA3C5C"/>
    <w:rsid w:val="00BA4314"/>
    <w:rsid w:val="00BA46E0"/>
    <w:rsid w:val="00BA498D"/>
    <w:rsid w:val="00BA5529"/>
    <w:rsid w:val="00BA7E53"/>
    <w:rsid w:val="00BA7F98"/>
    <w:rsid w:val="00BB1215"/>
    <w:rsid w:val="00BB1279"/>
    <w:rsid w:val="00BB138F"/>
    <w:rsid w:val="00BB2135"/>
    <w:rsid w:val="00BB23DB"/>
    <w:rsid w:val="00BB30E6"/>
    <w:rsid w:val="00BB36BD"/>
    <w:rsid w:val="00BB40B5"/>
    <w:rsid w:val="00BB458E"/>
    <w:rsid w:val="00BB4E3B"/>
    <w:rsid w:val="00BB5204"/>
    <w:rsid w:val="00BB559F"/>
    <w:rsid w:val="00BB5AF5"/>
    <w:rsid w:val="00BB63E6"/>
    <w:rsid w:val="00BB7DF1"/>
    <w:rsid w:val="00BB7F46"/>
    <w:rsid w:val="00BC1163"/>
    <w:rsid w:val="00BC1715"/>
    <w:rsid w:val="00BC17F3"/>
    <w:rsid w:val="00BC1FDD"/>
    <w:rsid w:val="00BC2191"/>
    <w:rsid w:val="00BC2420"/>
    <w:rsid w:val="00BC27C3"/>
    <w:rsid w:val="00BC3E6D"/>
    <w:rsid w:val="00BC492A"/>
    <w:rsid w:val="00BC4FE3"/>
    <w:rsid w:val="00BC50B0"/>
    <w:rsid w:val="00BC61E2"/>
    <w:rsid w:val="00BC6B8A"/>
    <w:rsid w:val="00BC7F6C"/>
    <w:rsid w:val="00BD01FE"/>
    <w:rsid w:val="00BD02B9"/>
    <w:rsid w:val="00BD06D3"/>
    <w:rsid w:val="00BD0CBE"/>
    <w:rsid w:val="00BD1832"/>
    <w:rsid w:val="00BD1D75"/>
    <w:rsid w:val="00BD3783"/>
    <w:rsid w:val="00BD3A19"/>
    <w:rsid w:val="00BD3A7E"/>
    <w:rsid w:val="00BD3C6F"/>
    <w:rsid w:val="00BD4976"/>
    <w:rsid w:val="00BD4D79"/>
    <w:rsid w:val="00BD505F"/>
    <w:rsid w:val="00BD54C2"/>
    <w:rsid w:val="00BD56F2"/>
    <w:rsid w:val="00BD5779"/>
    <w:rsid w:val="00BD58EB"/>
    <w:rsid w:val="00BD5D40"/>
    <w:rsid w:val="00BD6C01"/>
    <w:rsid w:val="00BD6DBC"/>
    <w:rsid w:val="00BD6E12"/>
    <w:rsid w:val="00BD774C"/>
    <w:rsid w:val="00BD7A3B"/>
    <w:rsid w:val="00BE05C1"/>
    <w:rsid w:val="00BE071C"/>
    <w:rsid w:val="00BE0867"/>
    <w:rsid w:val="00BE1474"/>
    <w:rsid w:val="00BE14F0"/>
    <w:rsid w:val="00BE1A37"/>
    <w:rsid w:val="00BE1FCE"/>
    <w:rsid w:val="00BE20A4"/>
    <w:rsid w:val="00BE20FB"/>
    <w:rsid w:val="00BE2119"/>
    <w:rsid w:val="00BE21EF"/>
    <w:rsid w:val="00BE2997"/>
    <w:rsid w:val="00BE5E36"/>
    <w:rsid w:val="00BE64C6"/>
    <w:rsid w:val="00BE684E"/>
    <w:rsid w:val="00BE70D3"/>
    <w:rsid w:val="00BE74A1"/>
    <w:rsid w:val="00BE75C8"/>
    <w:rsid w:val="00BE79D2"/>
    <w:rsid w:val="00BE7D85"/>
    <w:rsid w:val="00BF0704"/>
    <w:rsid w:val="00BF0867"/>
    <w:rsid w:val="00BF1090"/>
    <w:rsid w:val="00BF17CD"/>
    <w:rsid w:val="00BF2FAB"/>
    <w:rsid w:val="00BF3B61"/>
    <w:rsid w:val="00BF3F93"/>
    <w:rsid w:val="00BF45D8"/>
    <w:rsid w:val="00BF48BF"/>
    <w:rsid w:val="00BF5ED5"/>
    <w:rsid w:val="00BF6E6B"/>
    <w:rsid w:val="00BF6F73"/>
    <w:rsid w:val="00BF7259"/>
    <w:rsid w:val="00C002F6"/>
    <w:rsid w:val="00C005B2"/>
    <w:rsid w:val="00C01125"/>
    <w:rsid w:val="00C015DD"/>
    <w:rsid w:val="00C01FB8"/>
    <w:rsid w:val="00C02DE9"/>
    <w:rsid w:val="00C036A6"/>
    <w:rsid w:val="00C03893"/>
    <w:rsid w:val="00C03B2E"/>
    <w:rsid w:val="00C03C6C"/>
    <w:rsid w:val="00C04058"/>
    <w:rsid w:val="00C041DC"/>
    <w:rsid w:val="00C0496C"/>
    <w:rsid w:val="00C049DB"/>
    <w:rsid w:val="00C05646"/>
    <w:rsid w:val="00C057E6"/>
    <w:rsid w:val="00C06704"/>
    <w:rsid w:val="00C06B43"/>
    <w:rsid w:val="00C06BCF"/>
    <w:rsid w:val="00C06C68"/>
    <w:rsid w:val="00C071A7"/>
    <w:rsid w:val="00C07AFE"/>
    <w:rsid w:val="00C100FC"/>
    <w:rsid w:val="00C10AFC"/>
    <w:rsid w:val="00C10D6C"/>
    <w:rsid w:val="00C11265"/>
    <w:rsid w:val="00C11F7A"/>
    <w:rsid w:val="00C12E4B"/>
    <w:rsid w:val="00C12EDB"/>
    <w:rsid w:val="00C15561"/>
    <w:rsid w:val="00C15C8D"/>
    <w:rsid w:val="00C162AD"/>
    <w:rsid w:val="00C16DD1"/>
    <w:rsid w:val="00C170C2"/>
    <w:rsid w:val="00C172B4"/>
    <w:rsid w:val="00C17C4B"/>
    <w:rsid w:val="00C20CB0"/>
    <w:rsid w:val="00C21377"/>
    <w:rsid w:val="00C219A0"/>
    <w:rsid w:val="00C23875"/>
    <w:rsid w:val="00C238FC"/>
    <w:rsid w:val="00C23B0E"/>
    <w:rsid w:val="00C246CF"/>
    <w:rsid w:val="00C24AC6"/>
    <w:rsid w:val="00C24E0B"/>
    <w:rsid w:val="00C25AA3"/>
    <w:rsid w:val="00C269A3"/>
    <w:rsid w:val="00C26FD7"/>
    <w:rsid w:val="00C279BE"/>
    <w:rsid w:val="00C31311"/>
    <w:rsid w:val="00C31700"/>
    <w:rsid w:val="00C3178C"/>
    <w:rsid w:val="00C320D0"/>
    <w:rsid w:val="00C32A08"/>
    <w:rsid w:val="00C333A9"/>
    <w:rsid w:val="00C33454"/>
    <w:rsid w:val="00C33633"/>
    <w:rsid w:val="00C3481E"/>
    <w:rsid w:val="00C349FF"/>
    <w:rsid w:val="00C353C9"/>
    <w:rsid w:val="00C35ADF"/>
    <w:rsid w:val="00C361DD"/>
    <w:rsid w:val="00C3688F"/>
    <w:rsid w:val="00C40284"/>
    <w:rsid w:val="00C404B6"/>
    <w:rsid w:val="00C40FEA"/>
    <w:rsid w:val="00C4261C"/>
    <w:rsid w:val="00C42C7D"/>
    <w:rsid w:val="00C434F4"/>
    <w:rsid w:val="00C438DC"/>
    <w:rsid w:val="00C43E07"/>
    <w:rsid w:val="00C44C28"/>
    <w:rsid w:val="00C47B17"/>
    <w:rsid w:val="00C47BCF"/>
    <w:rsid w:val="00C5018B"/>
    <w:rsid w:val="00C5081A"/>
    <w:rsid w:val="00C50B1A"/>
    <w:rsid w:val="00C50FA0"/>
    <w:rsid w:val="00C5142A"/>
    <w:rsid w:val="00C52C83"/>
    <w:rsid w:val="00C52EC5"/>
    <w:rsid w:val="00C530E9"/>
    <w:rsid w:val="00C542DA"/>
    <w:rsid w:val="00C54A45"/>
    <w:rsid w:val="00C54F43"/>
    <w:rsid w:val="00C54F85"/>
    <w:rsid w:val="00C5681F"/>
    <w:rsid w:val="00C56FB2"/>
    <w:rsid w:val="00C57086"/>
    <w:rsid w:val="00C5756A"/>
    <w:rsid w:val="00C57B76"/>
    <w:rsid w:val="00C57EF0"/>
    <w:rsid w:val="00C60271"/>
    <w:rsid w:val="00C61302"/>
    <w:rsid w:val="00C61DBB"/>
    <w:rsid w:val="00C62A6F"/>
    <w:rsid w:val="00C62D5F"/>
    <w:rsid w:val="00C63F36"/>
    <w:rsid w:val="00C646E5"/>
    <w:rsid w:val="00C64BDC"/>
    <w:rsid w:val="00C64CCA"/>
    <w:rsid w:val="00C6546B"/>
    <w:rsid w:val="00C6582B"/>
    <w:rsid w:val="00C65EC3"/>
    <w:rsid w:val="00C66190"/>
    <w:rsid w:val="00C661F8"/>
    <w:rsid w:val="00C667FC"/>
    <w:rsid w:val="00C66935"/>
    <w:rsid w:val="00C66B30"/>
    <w:rsid w:val="00C66CED"/>
    <w:rsid w:val="00C67002"/>
    <w:rsid w:val="00C6791A"/>
    <w:rsid w:val="00C67D5D"/>
    <w:rsid w:val="00C7005A"/>
    <w:rsid w:val="00C700C4"/>
    <w:rsid w:val="00C70752"/>
    <w:rsid w:val="00C70889"/>
    <w:rsid w:val="00C70D57"/>
    <w:rsid w:val="00C724F0"/>
    <w:rsid w:val="00C73EA5"/>
    <w:rsid w:val="00C74029"/>
    <w:rsid w:val="00C7487D"/>
    <w:rsid w:val="00C7498A"/>
    <w:rsid w:val="00C74D28"/>
    <w:rsid w:val="00C751B7"/>
    <w:rsid w:val="00C75636"/>
    <w:rsid w:val="00C76054"/>
    <w:rsid w:val="00C76DB6"/>
    <w:rsid w:val="00C77297"/>
    <w:rsid w:val="00C77973"/>
    <w:rsid w:val="00C77BAC"/>
    <w:rsid w:val="00C805C5"/>
    <w:rsid w:val="00C80608"/>
    <w:rsid w:val="00C81539"/>
    <w:rsid w:val="00C817FE"/>
    <w:rsid w:val="00C81A0A"/>
    <w:rsid w:val="00C82182"/>
    <w:rsid w:val="00C821D0"/>
    <w:rsid w:val="00C8261F"/>
    <w:rsid w:val="00C82FAF"/>
    <w:rsid w:val="00C83271"/>
    <w:rsid w:val="00C834D0"/>
    <w:rsid w:val="00C85046"/>
    <w:rsid w:val="00C851C4"/>
    <w:rsid w:val="00C8541E"/>
    <w:rsid w:val="00C85B85"/>
    <w:rsid w:val="00C86C2F"/>
    <w:rsid w:val="00C8794C"/>
    <w:rsid w:val="00C90241"/>
    <w:rsid w:val="00C90C0B"/>
    <w:rsid w:val="00C913EF"/>
    <w:rsid w:val="00C91AEA"/>
    <w:rsid w:val="00C9361C"/>
    <w:rsid w:val="00C93DF1"/>
    <w:rsid w:val="00C93E89"/>
    <w:rsid w:val="00C94560"/>
    <w:rsid w:val="00C95491"/>
    <w:rsid w:val="00C96E6C"/>
    <w:rsid w:val="00C97D52"/>
    <w:rsid w:val="00CA0D2A"/>
    <w:rsid w:val="00CA1407"/>
    <w:rsid w:val="00CA2C96"/>
    <w:rsid w:val="00CA2F5B"/>
    <w:rsid w:val="00CA3450"/>
    <w:rsid w:val="00CA3688"/>
    <w:rsid w:val="00CA3951"/>
    <w:rsid w:val="00CA3DBD"/>
    <w:rsid w:val="00CA438D"/>
    <w:rsid w:val="00CA47ED"/>
    <w:rsid w:val="00CA6823"/>
    <w:rsid w:val="00CA6B6A"/>
    <w:rsid w:val="00CA6CBD"/>
    <w:rsid w:val="00CA70DE"/>
    <w:rsid w:val="00CA7268"/>
    <w:rsid w:val="00CA7CAB"/>
    <w:rsid w:val="00CB05EC"/>
    <w:rsid w:val="00CB1072"/>
    <w:rsid w:val="00CB1185"/>
    <w:rsid w:val="00CB1196"/>
    <w:rsid w:val="00CB2311"/>
    <w:rsid w:val="00CB2551"/>
    <w:rsid w:val="00CB2844"/>
    <w:rsid w:val="00CB2849"/>
    <w:rsid w:val="00CB3765"/>
    <w:rsid w:val="00CB3B13"/>
    <w:rsid w:val="00CB415E"/>
    <w:rsid w:val="00CB4591"/>
    <w:rsid w:val="00CB48B9"/>
    <w:rsid w:val="00CB4916"/>
    <w:rsid w:val="00CB4DB9"/>
    <w:rsid w:val="00CB4DD0"/>
    <w:rsid w:val="00CB517E"/>
    <w:rsid w:val="00CB5E72"/>
    <w:rsid w:val="00CB6137"/>
    <w:rsid w:val="00CB7D41"/>
    <w:rsid w:val="00CC03F2"/>
    <w:rsid w:val="00CC074A"/>
    <w:rsid w:val="00CC14C1"/>
    <w:rsid w:val="00CC15FC"/>
    <w:rsid w:val="00CC2067"/>
    <w:rsid w:val="00CC2558"/>
    <w:rsid w:val="00CC2A19"/>
    <w:rsid w:val="00CC393C"/>
    <w:rsid w:val="00CC3B51"/>
    <w:rsid w:val="00CC4919"/>
    <w:rsid w:val="00CC5DD3"/>
    <w:rsid w:val="00CC5EC6"/>
    <w:rsid w:val="00CC63E1"/>
    <w:rsid w:val="00CC7087"/>
    <w:rsid w:val="00CD1FF0"/>
    <w:rsid w:val="00CD250F"/>
    <w:rsid w:val="00CD26B0"/>
    <w:rsid w:val="00CD29A5"/>
    <w:rsid w:val="00CD302F"/>
    <w:rsid w:val="00CD3115"/>
    <w:rsid w:val="00CD3200"/>
    <w:rsid w:val="00CD3955"/>
    <w:rsid w:val="00CD597B"/>
    <w:rsid w:val="00CD5AF3"/>
    <w:rsid w:val="00CE0612"/>
    <w:rsid w:val="00CE0830"/>
    <w:rsid w:val="00CE1753"/>
    <w:rsid w:val="00CE2583"/>
    <w:rsid w:val="00CE2C87"/>
    <w:rsid w:val="00CE2D5D"/>
    <w:rsid w:val="00CE30C9"/>
    <w:rsid w:val="00CE4B25"/>
    <w:rsid w:val="00CE539E"/>
    <w:rsid w:val="00CE5DFC"/>
    <w:rsid w:val="00CE6592"/>
    <w:rsid w:val="00CE6B2A"/>
    <w:rsid w:val="00CE6F75"/>
    <w:rsid w:val="00CE73D2"/>
    <w:rsid w:val="00CE7B8C"/>
    <w:rsid w:val="00CE7EC9"/>
    <w:rsid w:val="00CF0123"/>
    <w:rsid w:val="00CF0202"/>
    <w:rsid w:val="00CF0593"/>
    <w:rsid w:val="00CF07FC"/>
    <w:rsid w:val="00CF1104"/>
    <w:rsid w:val="00CF1A34"/>
    <w:rsid w:val="00CF28E2"/>
    <w:rsid w:val="00CF2F3D"/>
    <w:rsid w:val="00CF34C5"/>
    <w:rsid w:val="00CF3B1E"/>
    <w:rsid w:val="00CF4FED"/>
    <w:rsid w:val="00CF54BB"/>
    <w:rsid w:val="00CF6C93"/>
    <w:rsid w:val="00CF71A5"/>
    <w:rsid w:val="00CF7608"/>
    <w:rsid w:val="00CF7EEB"/>
    <w:rsid w:val="00D007AB"/>
    <w:rsid w:val="00D01C77"/>
    <w:rsid w:val="00D0211C"/>
    <w:rsid w:val="00D0215B"/>
    <w:rsid w:val="00D025F2"/>
    <w:rsid w:val="00D02C57"/>
    <w:rsid w:val="00D030DA"/>
    <w:rsid w:val="00D03452"/>
    <w:rsid w:val="00D03C71"/>
    <w:rsid w:val="00D04A75"/>
    <w:rsid w:val="00D04BF2"/>
    <w:rsid w:val="00D05020"/>
    <w:rsid w:val="00D057A5"/>
    <w:rsid w:val="00D061CD"/>
    <w:rsid w:val="00D06F6A"/>
    <w:rsid w:val="00D07394"/>
    <w:rsid w:val="00D077BF"/>
    <w:rsid w:val="00D0790F"/>
    <w:rsid w:val="00D104CD"/>
    <w:rsid w:val="00D110D6"/>
    <w:rsid w:val="00D11315"/>
    <w:rsid w:val="00D1147D"/>
    <w:rsid w:val="00D11B34"/>
    <w:rsid w:val="00D11CED"/>
    <w:rsid w:val="00D11E1D"/>
    <w:rsid w:val="00D11FDC"/>
    <w:rsid w:val="00D12034"/>
    <w:rsid w:val="00D12B89"/>
    <w:rsid w:val="00D136C2"/>
    <w:rsid w:val="00D1405F"/>
    <w:rsid w:val="00D1476F"/>
    <w:rsid w:val="00D15161"/>
    <w:rsid w:val="00D15881"/>
    <w:rsid w:val="00D15FC1"/>
    <w:rsid w:val="00D160EB"/>
    <w:rsid w:val="00D16DA1"/>
    <w:rsid w:val="00D177D7"/>
    <w:rsid w:val="00D202EB"/>
    <w:rsid w:val="00D206D8"/>
    <w:rsid w:val="00D21CB2"/>
    <w:rsid w:val="00D21F4C"/>
    <w:rsid w:val="00D22483"/>
    <w:rsid w:val="00D232D2"/>
    <w:rsid w:val="00D240AE"/>
    <w:rsid w:val="00D24749"/>
    <w:rsid w:val="00D2588D"/>
    <w:rsid w:val="00D25D1D"/>
    <w:rsid w:val="00D264B1"/>
    <w:rsid w:val="00D27087"/>
    <w:rsid w:val="00D27696"/>
    <w:rsid w:val="00D27D93"/>
    <w:rsid w:val="00D303B8"/>
    <w:rsid w:val="00D3062E"/>
    <w:rsid w:val="00D321B4"/>
    <w:rsid w:val="00D328F3"/>
    <w:rsid w:val="00D32AD7"/>
    <w:rsid w:val="00D340D0"/>
    <w:rsid w:val="00D3424C"/>
    <w:rsid w:val="00D3428F"/>
    <w:rsid w:val="00D343B7"/>
    <w:rsid w:val="00D34B38"/>
    <w:rsid w:val="00D36FA1"/>
    <w:rsid w:val="00D3718B"/>
    <w:rsid w:val="00D37C62"/>
    <w:rsid w:val="00D37DDC"/>
    <w:rsid w:val="00D37E58"/>
    <w:rsid w:val="00D40FCC"/>
    <w:rsid w:val="00D41447"/>
    <w:rsid w:val="00D4150D"/>
    <w:rsid w:val="00D41BBD"/>
    <w:rsid w:val="00D42D9E"/>
    <w:rsid w:val="00D4518E"/>
    <w:rsid w:val="00D45327"/>
    <w:rsid w:val="00D45587"/>
    <w:rsid w:val="00D4655A"/>
    <w:rsid w:val="00D467BB"/>
    <w:rsid w:val="00D46FAF"/>
    <w:rsid w:val="00D476A9"/>
    <w:rsid w:val="00D5081F"/>
    <w:rsid w:val="00D5221B"/>
    <w:rsid w:val="00D52C74"/>
    <w:rsid w:val="00D53553"/>
    <w:rsid w:val="00D53F61"/>
    <w:rsid w:val="00D54AF2"/>
    <w:rsid w:val="00D557D0"/>
    <w:rsid w:val="00D60A36"/>
    <w:rsid w:val="00D60C2E"/>
    <w:rsid w:val="00D6171E"/>
    <w:rsid w:val="00D627B1"/>
    <w:rsid w:val="00D630DA"/>
    <w:rsid w:val="00D63545"/>
    <w:rsid w:val="00D63745"/>
    <w:rsid w:val="00D64989"/>
    <w:rsid w:val="00D64DBA"/>
    <w:rsid w:val="00D6582A"/>
    <w:rsid w:val="00D65874"/>
    <w:rsid w:val="00D65886"/>
    <w:rsid w:val="00D65AF1"/>
    <w:rsid w:val="00D67894"/>
    <w:rsid w:val="00D67FBF"/>
    <w:rsid w:val="00D716F9"/>
    <w:rsid w:val="00D71E43"/>
    <w:rsid w:val="00D71F98"/>
    <w:rsid w:val="00D73672"/>
    <w:rsid w:val="00D7379A"/>
    <w:rsid w:val="00D73956"/>
    <w:rsid w:val="00D73D26"/>
    <w:rsid w:val="00D740E3"/>
    <w:rsid w:val="00D74148"/>
    <w:rsid w:val="00D7528C"/>
    <w:rsid w:val="00D753BA"/>
    <w:rsid w:val="00D75435"/>
    <w:rsid w:val="00D755EC"/>
    <w:rsid w:val="00D77792"/>
    <w:rsid w:val="00D8140A"/>
    <w:rsid w:val="00D81771"/>
    <w:rsid w:val="00D82117"/>
    <w:rsid w:val="00D829DF"/>
    <w:rsid w:val="00D82BD1"/>
    <w:rsid w:val="00D82FCD"/>
    <w:rsid w:val="00D8309E"/>
    <w:rsid w:val="00D8439C"/>
    <w:rsid w:val="00D84D37"/>
    <w:rsid w:val="00D8709F"/>
    <w:rsid w:val="00D87847"/>
    <w:rsid w:val="00D908A2"/>
    <w:rsid w:val="00D92146"/>
    <w:rsid w:val="00D92D2C"/>
    <w:rsid w:val="00D94498"/>
    <w:rsid w:val="00D95135"/>
    <w:rsid w:val="00D952D4"/>
    <w:rsid w:val="00D953BB"/>
    <w:rsid w:val="00D96FEB"/>
    <w:rsid w:val="00D970FC"/>
    <w:rsid w:val="00D97B56"/>
    <w:rsid w:val="00D97C7F"/>
    <w:rsid w:val="00DA0450"/>
    <w:rsid w:val="00DA07D7"/>
    <w:rsid w:val="00DA0C96"/>
    <w:rsid w:val="00DA1515"/>
    <w:rsid w:val="00DA1721"/>
    <w:rsid w:val="00DA1E67"/>
    <w:rsid w:val="00DA1E81"/>
    <w:rsid w:val="00DA1FF2"/>
    <w:rsid w:val="00DA2EF4"/>
    <w:rsid w:val="00DA35CE"/>
    <w:rsid w:val="00DA3FA7"/>
    <w:rsid w:val="00DA492D"/>
    <w:rsid w:val="00DA49E1"/>
    <w:rsid w:val="00DA53B7"/>
    <w:rsid w:val="00DA5F1B"/>
    <w:rsid w:val="00DA657E"/>
    <w:rsid w:val="00DA7461"/>
    <w:rsid w:val="00DA79D8"/>
    <w:rsid w:val="00DA7A6B"/>
    <w:rsid w:val="00DB01F6"/>
    <w:rsid w:val="00DB02B3"/>
    <w:rsid w:val="00DB0B5E"/>
    <w:rsid w:val="00DB0D25"/>
    <w:rsid w:val="00DB174C"/>
    <w:rsid w:val="00DB3487"/>
    <w:rsid w:val="00DB4162"/>
    <w:rsid w:val="00DB45A3"/>
    <w:rsid w:val="00DB538E"/>
    <w:rsid w:val="00DB5A14"/>
    <w:rsid w:val="00DB5E64"/>
    <w:rsid w:val="00DB642F"/>
    <w:rsid w:val="00DB6A64"/>
    <w:rsid w:val="00DB7BBC"/>
    <w:rsid w:val="00DC01EF"/>
    <w:rsid w:val="00DC069B"/>
    <w:rsid w:val="00DC0F03"/>
    <w:rsid w:val="00DC1F07"/>
    <w:rsid w:val="00DC3645"/>
    <w:rsid w:val="00DC37E7"/>
    <w:rsid w:val="00DC4218"/>
    <w:rsid w:val="00DC4588"/>
    <w:rsid w:val="00DC58A4"/>
    <w:rsid w:val="00DC5988"/>
    <w:rsid w:val="00DC666E"/>
    <w:rsid w:val="00DD0291"/>
    <w:rsid w:val="00DD053C"/>
    <w:rsid w:val="00DD17B4"/>
    <w:rsid w:val="00DD1C33"/>
    <w:rsid w:val="00DD1D07"/>
    <w:rsid w:val="00DD3699"/>
    <w:rsid w:val="00DD396A"/>
    <w:rsid w:val="00DD434F"/>
    <w:rsid w:val="00DD4BB6"/>
    <w:rsid w:val="00DD696D"/>
    <w:rsid w:val="00DD6D71"/>
    <w:rsid w:val="00DD7BB8"/>
    <w:rsid w:val="00DD7F68"/>
    <w:rsid w:val="00DE0F22"/>
    <w:rsid w:val="00DE150E"/>
    <w:rsid w:val="00DE19E0"/>
    <w:rsid w:val="00DE1B5D"/>
    <w:rsid w:val="00DE2694"/>
    <w:rsid w:val="00DE2B61"/>
    <w:rsid w:val="00DE35AB"/>
    <w:rsid w:val="00DE35D0"/>
    <w:rsid w:val="00DE38CA"/>
    <w:rsid w:val="00DE4A27"/>
    <w:rsid w:val="00DE5B5C"/>
    <w:rsid w:val="00DE5B74"/>
    <w:rsid w:val="00DE60E0"/>
    <w:rsid w:val="00DE6A14"/>
    <w:rsid w:val="00DE6AC0"/>
    <w:rsid w:val="00DE7155"/>
    <w:rsid w:val="00DE786C"/>
    <w:rsid w:val="00DE7C68"/>
    <w:rsid w:val="00DF16BE"/>
    <w:rsid w:val="00DF206B"/>
    <w:rsid w:val="00DF2A5C"/>
    <w:rsid w:val="00DF3BEE"/>
    <w:rsid w:val="00DF4587"/>
    <w:rsid w:val="00DF47A7"/>
    <w:rsid w:val="00DF4807"/>
    <w:rsid w:val="00DF5372"/>
    <w:rsid w:val="00DF55EA"/>
    <w:rsid w:val="00DF5C5F"/>
    <w:rsid w:val="00DF6155"/>
    <w:rsid w:val="00DF6A0F"/>
    <w:rsid w:val="00DF6C5F"/>
    <w:rsid w:val="00DF7747"/>
    <w:rsid w:val="00E0224C"/>
    <w:rsid w:val="00E02878"/>
    <w:rsid w:val="00E02C5A"/>
    <w:rsid w:val="00E03484"/>
    <w:rsid w:val="00E03856"/>
    <w:rsid w:val="00E03DA4"/>
    <w:rsid w:val="00E0429C"/>
    <w:rsid w:val="00E04475"/>
    <w:rsid w:val="00E05145"/>
    <w:rsid w:val="00E054C1"/>
    <w:rsid w:val="00E059D3"/>
    <w:rsid w:val="00E06969"/>
    <w:rsid w:val="00E070F7"/>
    <w:rsid w:val="00E072EC"/>
    <w:rsid w:val="00E07B6F"/>
    <w:rsid w:val="00E10D00"/>
    <w:rsid w:val="00E113B0"/>
    <w:rsid w:val="00E1173D"/>
    <w:rsid w:val="00E11A25"/>
    <w:rsid w:val="00E11AC5"/>
    <w:rsid w:val="00E123DE"/>
    <w:rsid w:val="00E12B9E"/>
    <w:rsid w:val="00E131CC"/>
    <w:rsid w:val="00E13B1D"/>
    <w:rsid w:val="00E15163"/>
    <w:rsid w:val="00E151E3"/>
    <w:rsid w:val="00E15561"/>
    <w:rsid w:val="00E15833"/>
    <w:rsid w:val="00E15C0D"/>
    <w:rsid w:val="00E15D1A"/>
    <w:rsid w:val="00E1683B"/>
    <w:rsid w:val="00E17537"/>
    <w:rsid w:val="00E20578"/>
    <w:rsid w:val="00E207D2"/>
    <w:rsid w:val="00E21F01"/>
    <w:rsid w:val="00E22A31"/>
    <w:rsid w:val="00E23165"/>
    <w:rsid w:val="00E231BF"/>
    <w:rsid w:val="00E2376C"/>
    <w:rsid w:val="00E23925"/>
    <w:rsid w:val="00E25039"/>
    <w:rsid w:val="00E258C4"/>
    <w:rsid w:val="00E264DE"/>
    <w:rsid w:val="00E2657D"/>
    <w:rsid w:val="00E26711"/>
    <w:rsid w:val="00E26FC3"/>
    <w:rsid w:val="00E273A9"/>
    <w:rsid w:val="00E311BA"/>
    <w:rsid w:val="00E311DE"/>
    <w:rsid w:val="00E323DB"/>
    <w:rsid w:val="00E32595"/>
    <w:rsid w:val="00E32C14"/>
    <w:rsid w:val="00E33467"/>
    <w:rsid w:val="00E34329"/>
    <w:rsid w:val="00E35AEF"/>
    <w:rsid w:val="00E363F1"/>
    <w:rsid w:val="00E36543"/>
    <w:rsid w:val="00E36840"/>
    <w:rsid w:val="00E36DBD"/>
    <w:rsid w:val="00E400E9"/>
    <w:rsid w:val="00E406AF"/>
    <w:rsid w:val="00E40724"/>
    <w:rsid w:val="00E40793"/>
    <w:rsid w:val="00E413F9"/>
    <w:rsid w:val="00E41EE1"/>
    <w:rsid w:val="00E425EC"/>
    <w:rsid w:val="00E4268F"/>
    <w:rsid w:val="00E42CBA"/>
    <w:rsid w:val="00E43284"/>
    <w:rsid w:val="00E434C5"/>
    <w:rsid w:val="00E4362E"/>
    <w:rsid w:val="00E43B1A"/>
    <w:rsid w:val="00E43F84"/>
    <w:rsid w:val="00E4428D"/>
    <w:rsid w:val="00E44A51"/>
    <w:rsid w:val="00E4547F"/>
    <w:rsid w:val="00E459C8"/>
    <w:rsid w:val="00E46833"/>
    <w:rsid w:val="00E470E6"/>
    <w:rsid w:val="00E51743"/>
    <w:rsid w:val="00E523B8"/>
    <w:rsid w:val="00E5258F"/>
    <w:rsid w:val="00E5330A"/>
    <w:rsid w:val="00E53E3A"/>
    <w:rsid w:val="00E55159"/>
    <w:rsid w:val="00E551E8"/>
    <w:rsid w:val="00E55CE6"/>
    <w:rsid w:val="00E560EE"/>
    <w:rsid w:val="00E56320"/>
    <w:rsid w:val="00E56771"/>
    <w:rsid w:val="00E567B0"/>
    <w:rsid w:val="00E57AC5"/>
    <w:rsid w:val="00E57BAB"/>
    <w:rsid w:val="00E6021F"/>
    <w:rsid w:val="00E60969"/>
    <w:rsid w:val="00E61745"/>
    <w:rsid w:val="00E62CFE"/>
    <w:rsid w:val="00E63718"/>
    <w:rsid w:val="00E63DCE"/>
    <w:rsid w:val="00E64CBC"/>
    <w:rsid w:val="00E65037"/>
    <w:rsid w:val="00E67337"/>
    <w:rsid w:val="00E674E9"/>
    <w:rsid w:val="00E676C9"/>
    <w:rsid w:val="00E67809"/>
    <w:rsid w:val="00E67896"/>
    <w:rsid w:val="00E70077"/>
    <w:rsid w:val="00E700F5"/>
    <w:rsid w:val="00E70388"/>
    <w:rsid w:val="00E7038F"/>
    <w:rsid w:val="00E705D6"/>
    <w:rsid w:val="00E7091A"/>
    <w:rsid w:val="00E70AEA"/>
    <w:rsid w:val="00E70FCF"/>
    <w:rsid w:val="00E7165E"/>
    <w:rsid w:val="00E719AE"/>
    <w:rsid w:val="00E71CC2"/>
    <w:rsid w:val="00E71F38"/>
    <w:rsid w:val="00E7248E"/>
    <w:rsid w:val="00E72827"/>
    <w:rsid w:val="00E72B0D"/>
    <w:rsid w:val="00E72DD7"/>
    <w:rsid w:val="00E730D0"/>
    <w:rsid w:val="00E743EB"/>
    <w:rsid w:val="00E74574"/>
    <w:rsid w:val="00E74B4B"/>
    <w:rsid w:val="00E74E16"/>
    <w:rsid w:val="00E74F53"/>
    <w:rsid w:val="00E75918"/>
    <w:rsid w:val="00E75994"/>
    <w:rsid w:val="00E7615E"/>
    <w:rsid w:val="00E76410"/>
    <w:rsid w:val="00E76D04"/>
    <w:rsid w:val="00E771E4"/>
    <w:rsid w:val="00E77B97"/>
    <w:rsid w:val="00E77EBE"/>
    <w:rsid w:val="00E801A4"/>
    <w:rsid w:val="00E8042D"/>
    <w:rsid w:val="00E80B37"/>
    <w:rsid w:val="00E815DC"/>
    <w:rsid w:val="00E82AC0"/>
    <w:rsid w:val="00E83DF5"/>
    <w:rsid w:val="00E83E81"/>
    <w:rsid w:val="00E83F07"/>
    <w:rsid w:val="00E840F4"/>
    <w:rsid w:val="00E847DE"/>
    <w:rsid w:val="00E84ABD"/>
    <w:rsid w:val="00E84AE7"/>
    <w:rsid w:val="00E85486"/>
    <w:rsid w:val="00E8573B"/>
    <w:rsid w:val="00E85CEF"/>
    <w:rsid w:val="00E86674"/>
    <w:rsid w:val="00E869E3"/>
    <w:rsid w:val="00E873FA"/>
    <w:rsid w:val="00E874FB"/>
    <w:rsid w:val="00E87B79"/>
    <w:rsid w:val="00E87CB8"/>
    <w:rsid w:val="00E87CDA"/>
    <w:rsid w:val="00E901C2"/>
    <w:rsid w:val="00E906E2"/>
    <w:rsid w:val="00E90F85"/>
    <w:rsid w:val="00E91ED3"/>
    <w:rsid w:val="00E926C3"/>
    <w:rsid w:val="00E929C9"/>
    <w:rsid w:val="00E92FB5"/>
    <w:rsid w:val="00E932CD"/>
    <w:rsid w:val="00E93323"/>
    <w:rsid w:val="00E9476D"/>
    <w:rsid w:val="00E94AD8"/>
    <w:rsid w:val="00E94B68"/>
    <w:rsid w:val="00E9502B"/>
    <w:rsid w:val="00E97333"/>
    <w:rsid w:val="00E9765F"/>
    <w:rsid w:val="00E97DA2"/>
    <w:rsid w:val="00EA022F"/>
    <w:rsid w:val="00EA3398"/>
    <w:rsid w:val="00EA4851"/>
    <w:rsid w:val="00EA4A24"/>
    <w:rsid w:val="00EA61C1"/>
    <w:rsid w:val="00EA6517"/>
    <w:rsid w:val="00EA6921"/>
    <w:rsid w:val="00EA7639"/>
    <w:rsid w:val="00EA7A8B"/>
    <w:rsid w:val="00EA7E09"/>
    <w:rsid w:val="00EB0D35"/>
    <w:rsid w:val="00EB1BEF"/>
    <w:rsid w:val="00EB21D7"/>
    <w:rsid w:val="00EB2292"/>
    <w:rsid w:val="00EB231C"/>
    <w:rsid w:val="00EB2DF4"/>
    <w:rsid w:val="00EB3D5E"/>
    <w:rsid w:val="00EB4436"/>
    <w:rsid w:val="00EB4C05"/>
    <w:rsid w:val="00EB4FDB"/>
    <w:rsid w:val="00EB58A7"/>
    <w:rsid w:val="00EB6183"/>
    <w:rsid w:val="00EB7678"/>
    <w:rsid w:val="00EC09A2"/>
    <w:rsid w:val="00EC0FFF"/>
    <w:rsid w:val="00EC1230"/>
    <w:rsid w:val="00EC13F8"/>
    <w:rsid w:val="00EC172D"/>
    <w:rsid w:val="00EC1DD8"/>
    <w:rsid w:val="00EC249E"/>
    <w:rsid w:val="00EC29CA"/>
    <w:rsid w:val="00EC2B04"/>
    <w:rsid w:val="00EC2D60"/>
    <w:rsid w:val="00EC39CA"/>
    <w:rsid w:val="00EC43BD"/>
    <w:rsid w:val="00EC5213"/>
    <w:rsid w:val="00EC54D6"/>
    <w:rsid w:val="00EC59E6"/>
    <w:rsid w:val="00EC5AA0"/>
    <w:rsid w:val="00EC6025"/>
    <w:rsid w:val="00EC65FE"/>
    <w:rsid w:val="00EC6769"/>
    <w:rsid w:val="00EC6A53"/>
    <w:rsid w:val="00EC7137"/>
    <w:rsid w:val="00EC740B"/>
    <w:rsid w:val="00EC7AA0"/>
    <w:rsid w:val="00EC7FF4"/>
    <w:rsid w:val="00ED0D7F"/>
    <w:rsid w:val="00ED127C"/>
    <w:rsid w:val="00ED1602"/>
    <w:rsid w:val="00ED19EC"/>
    <w:rsid w:val="00ED1C46"/>
    <w:rsid w:val="00ED1DE3"/>
    <w:rsid w:val="00ED2663"/>
    <w:rsid w:val="00ED2699"/>
    <w:rsid w:val="00ED26F8"/>
    <w:rsid w:val="00ED326F"/>
    <w:rsid w:val="00ED35D0"/>
    <w:rsid w:val="00ED397A"/>
    <w:rsid w:val="00ED49DC"/>
    <w:rsid w:val="00ED5100"/>
    <w:rsid w:val="00ED5239"/>
    <w:rsid w:val="00ED5556"/>
    <w:rsid w:val="00ED5825"/>
    <w:rsid w:val="00ED61EA"/>
    <w:rsid w:val="00ED6384"/>
    <w:rsid w:val="00ED6B17"/>
    <w:rsid w:val="00ED77CF"/>
    <w:rsid w:val="00ED7B1C"/>
    <w:rsid w:val="00EE0544"/>
    <w:rsid w:val="00EE111A"/>
    <w:rsid w:val="00EE1252"/>
    <w:rsid w:val="00EE1685"/>
    <w:rsid w:val="00EE3AA5"/>
    <w:rsid w:val="00EE453E"/>
    <w:rsid w:val="00EE56CD"/>
    <w:rsid w:val="00EE585E"/>
    <w:rsid w:val="00EE6F75"/>
    <w:rsid w:val="00EE793E"/>
    <w:rsid w:val="00EE7EAD"/>
    <w:rsid w:val="00EF11F0"/>
    <w:rsid w:val="00EF1387"/>
    <w:rsid w:val="00EF13EB"/>
    <w:rsid w:val="00EF1D95"/>
    <w:rsid w:val="00EF28D6"/>
    <w:rsid w:val="00EF29FC"/>
    <w:rsid w:val="00EF2CFD"/>
    <w:rsid w:val="00EF353B"/>
    <w:rsid w:val="00EF3EC4"/>
    <w:rsid w:val="00EF4090"/>
    <w:rsid w:val="00EF4D93"/>
    <w:rsid w:val="00EF5306"/>
    <w:rsid w:val="00EF56D1"/>
    <w:rsid w:val="00EF6416"/>
    <w:rsid w:val="00EF6E1B"/>
    <w:rsid w:val="00EF76F7"/>
    <w:rsid w:val="00EF775F"/>
    <w:rsid w:val="00EF7E06"/>
    <w:rsid w:val="00F004E0"/>
    <w:rsid w:val="00F007BB"/>
    <w:rsid w:val="00F0169E"/>
    <w:rsid w:val="00F01B8D"/>
    <w:rsid w:val="00F01D40"/>
    <w:rsid w:val="00F02064"/>
    <w:rsid w:val="00F024A4"/>
    <w:rsid w:val="00F027B6"/>
    <w:rsid w:val="00F02A63"/>
    <w:rsid w:val="00F02E91"/>
    <w:rsid w:val="00F03624"/>
    <w:rsid w:val="00F0412D"/>
    <w:rsid w:val="00F043AA"/>
    <w:rsid w:val="00F04462"/>
    <w:rsid w:val="00F0499D"/>
    <w:rsid w:val="00F05634"/>
    <w:rsid w:val="00F05BE0"/>
    <w:rsid w:val="00F0684C"/>
    <w:rsid w:val="00F06DB9"/>
    <w:rsid w:val="00F07424"/>
    <w:rsid w:val="00F0790B"/>
    <w:rsid w:val="00F07C96"/>
    <w:rsid w:val="00F104B2"/>
    <w:rsid w:val="00F104C5"/>
    <w:rsid w:val="00F1077B"/>
    <w:rsid w:val="00F10AC3"/>
    <w:rsid w:val="00F11B47"/>
    <w:rsid w:val="00F125D3"/>
    <w:rsid w:val="00F139B4"/>
    <w:rsid w:val="00F145A2"/>
    <w:rsid w:val="00F14B22"/>
    <w:rsid w:val="00F14DFD"/>
    <w:rsid w:val="00F15D4B"/>
    <w:rsid w:val="00F15DE5"/>
    <w:rsid w:val="00F1603A"/>
    <w:rsid w:val="00F174B4"/>
    <w:rsid w:val="00F17538"/>
    <w:rsid w:val="00F17D83"/>
    <w:rsid w:val="00F17D8F"/>
    <w:rsid w:val="00F20343"/>
    <w:rsid w:val="00F205A5"/>
    <w:rsid w:val="00F20D40"/>
    <w:rsid w:val="00F21158"/>
    <w:rsid w:val="00F21165"/>
    <w:rsid w:val="00F22097"/>
    <w:rsid w:val="00F22A1E"/>
    <w:rsid w:val="00F2315A"/>
    <w:rsid w:val="00F23B3E"/>
    <w:rsid w:val="00F23BDC"/>
    <w:rsid w:val="00F24541"/>
    <w:rsid w:val="00F24542"/>
    <w:rsid w:val="00F25593"/>
    <w:rsid w:val="00F26218"/>
    <w:rsid w:val="00F2632A"/>
    <w:rsid w:val="00F26B81"/>
    <w:rsid w:val="00F2711F"/>
    <w:rsid w:val="00F306E1"/>
    <w:rsid w:val="00F306FC"/>
    <w:rsid w:val="00F31438"/>
    <w:rsid w:val="00F314A2"/>
    <w:rsid w:val="00F31A9F"/>
    <w:rsid w:val="00F32271"/>
    <w:rsid w:val="00F33DF3"/>
    <w:rsid w:val="00F33E10"/>
    <w:rsid w:val="00F34B79"/>
    <w:rsid w:val="00F3506D"/>
    <w:rsid w:val="00F351F9"/>
    <w:rsid w:val="00F355FD"/>
    <w:rsid w:val="00F35DCB"/>
    <w:rsid w:val="00F363C4"/>
    <w:rsid w:val="00F36820"/>
    <w:rsid w:val="00F36C91"/>
    <w:rsid w:val="00F37772"/>
    <w:rsid w:val="00F37D57"/>
    <w:rsid w:val="00F37FEC"/>
    <w:rsid w:val="00F40045"/>
    <w:rsid w:val="00F4069F"/>
    <w:rsid w:val="00F40DC1"/>
    <w:rsid w:val="00F40E93"/>
    <w:rsid w:val="00F416B8"/>
    <w:rsid w:val="00F41B39"/>
    <w:rsid w:val="00F41BFD"/>
    <w:rsid w:val="00F41D95"/>
    <w:rsid w:val="00F42556"/>
    <w:rsid w:val="00F433F8"/>
    <w:rsid w:val="00F43759"/>
    <w:rsid w:val="00F43A82"/>
    <w:rsid w:val="00F44588"/>
    <w:rsid w:val="00F452EA"/>
    <w:rsid w:val="00F45397"/>
    <w:rsid w:val="00F459FE"/>
    <w:rsid w:val="00F45DF1"/>
    <w:rsid w:val="00F45FAA"/>
    <w:rsid w:val="00F46427"/>
    <w:rsid w:val="00F466A9"/>
    <w:rsid w:val="00F466DD"/>
    <w:rsid w:val="00F46917"/>
    <w:rsid w:val="00F47532"/>
    <w:rsid w:val="00F47744"/>
    <w:rsid w:val="00F47B90"/>
    <w:rsid w:val="00F47FCD"/>
    <w:rsid w:val="00F50067"/>
    <w:rsid w:val="00F50CB8"/>
    <w:rsid w:val="00F50FFD"/>
    <w:rsid w:val="00F513D9"/>
    <w:rsid w:val="00F51666"/>
    <w:rsid w:val="00F51F07"/>
    <w:rsid w:val="00F527DE"/>
    <w:rsid w:val="00F535A3"/>
    <w:rsid w:val="00F5443A"/>
    <w:rsid w:val="00F55095"/>
    <w:rsid w:val="00F550B9"/>
    <w:rsid w:val="00F55239"/>
    <w:rsid w:val="00F55F38"/>
    <w:rsid w:val="00F562F5"/>
    <w:rsid w:val="00F56322"/>
    <w:rsid w:val="00F570A3"/>
    <w:rsid w:val="00F605B7"/>
    <w:rsid w:val="00F6090D"/>
    <w:rsid w:val="00F61175"/>
    <w:rsid w:val="00F617E0"/>
    <w:rsid w:val="00F6206E"/>
    <w:rsid w:val="00F62147"/>
    <w:rsid w:val="00F623AE"/>
    <w:rsid w:val="00F627BA"/>
    <w:rsid w:val="00F62CED"/>
    <w:rsid w:val="00F634E3"/>
    <w:rsid w:val="00F64878"/>
    <w:rsid w:val="00F66190"/>
    <w:rsid w:val="00F67553"/>
    <w:rsid w:val="00F67BAF"/>
    <w:rsid w:val="00F67C78"/>
    <w:rsid w:val="00F70053"/>
    <w:rsid w:val="00F702E2"/>
    <w:rsid w:val="00F70598"/>
    <w:rsid w:val="00F7176C"/>
    <w:rsid w:val="00F717DE"/>
    <w:rsid w:val="00F71ADA"/>
    <w:rsid w:val="00F7205E"/>
    <w:rsid w:val="00F724C7"/>
    <w:rsid w:val="00F725C6"/>
    <w:rsid w:val="00F72E57"/>
    <w:rsid w:val="00F73B5E"/>
    <w:rsid w:val="00F74444"/>
    <w:rsid w:val="00F74562"/>
    <w:rsid w:val="00F748BB"/>
    <w:rsid w:val="00F74A93"/>
    <w:rsid w:val="00F75203"/>
    <w:rsid w:val="00F7653A"/>
    <w:rsid w:val="00F7660A"/>
    <w:rsid w:val="00F76BC2"/>
    <w:rsid w:val="00F76CC3"/>
    <w:rsid w:val="00F77013"/>
    <w:rsid w:val="00F7715D"/>
    <w:rsid w:val="00F773EF"/>
    <w:rsid w:val="00F77856"/>
    <w:rsid w:val="00F77FE3"/>
    <w:rsid w:val="00F80C90"/>
    <w:rsid w:val="00F81268"/>
    <w:rsid w:val="00F817DC"/>
    <w:rsid w:val="00F81AE9"/>
    <w:rsid w:val="00F82CF5"/>
    <w:rsid w:val="00F82EC7"/>
    <w:rsid w:val="00F831B8"/>
    <w:rsid w:val="00F833D1"/>
    <w:rsid w:val="00F83834"/>
    <w:rsid w:val="00F84EE7"/>
    <w:rsid w:val="00F85E19"/>
    <w:rsid w:val="00F901BE"/>
    <w:rsid w:val="00F92010"/>
    <w:rsid w:val="00F92045"/>
    <w:rsid w:val="00F921D1"/>
    <w:rsid w:val="00F92585"/>
    <w:rsid w:val="00F92614"/>
    <w:rsid w:val="00F9328E"/>
    <w:rsid w:val="00F938A3"/>
    <w:rsid w:val="00F93D09"/>
    <w:rsid w:val="00F93D57"/>
    <w:rsid w:val="00F93DBB"/>
    <w:rsid w:val="00F94060"/>
    <w:rsid w:val="00F94728"/>
    <w:rsid w:val="00F94D94"/>
    <w:rsid w:val="00F9588C"/>
    <w:rsid w:val="00F958B9"/>
    <w:rsid w:val="00F96F0E"/>
    <w:rsid w:val="00F9750C"/>
    <w:rsid w:val="00F9760E"/>
    <w:rsid w:val="00F979BE"/>
    <w:rsid w:val="00FA0F2E"/>
    <w:rsid w:val="00FA1820"/>
    <w:rsid w:val="00FA1E88"/>
    <w:rsid w:val="00FA21BD"/>
    <w:rsid w:val="00FA2B2D"/>
    <w:rsid w:val="00FA2E76"/>
    <w:rsid w:val="00FA2F39"/>
    <w:rsid w:val="00FA31A1"/>
    <w:rsid w:val="00FA331C"/>
    <w:rsid w:val="00FA35E9"/>
    <w:rsid w:val="00FA379B"/>
    <w:rsid w:val="00FA450B"/>
    <w:rsid w:val="00FA4B64"/>
    <w:rsid w:val="00FA54BB"/>
    <w:rsid w:val="00FA5A7A"/>
    <w:rsid w:val="00FA5FD5"/>
    <w:rsid w:val="00FA636C"/>
    <w:rsid w:val="00FA6645"/>
    <w:rsid w:val="00FA67E4"/>
    <w:rsid w:val="00FA6CBD"/>
    <w:rsid w:val="00FA74BE"/>
    <w:rsid w:val="00FB05A2"/>
    <w:rsid w:val="00FB08F9"/>
    <w:rsid w:val="00FB10ED"/>
    <w:rsid w:val="00FB114C"/>
    <w:rsid w:val="00FB16A0"/>
    <w:rsid w:val="00FB23E7"/>
    <w:rsid w:val="00FB2A6C"/>
    <w:rsid w:val="00FB2C34"/>
    <w:rsid w:val="00FB3861"/>
    <w:rsid w:val="00FB386E"/>
    <w:rsid w:val="00FB3FD0"/>
    <w:rsid w:val="00FB4E6E"/>
    <w:rsid w:val="00FB562A"/>
    <w:rsid w:val="00FB580E"/>
    <w:rsid w:val="00FB58B9"/>
    <w:rsid w:val="00FB5FEB"/>
    <w:rsid w:val="00FB75E0"/>
    <w:rsid w:val="00FC03F0"/>
    <w:rsid w:val="00FC2023"/>
    <w:rsid w:val="00FC228C"/>
    <w:rsid w:val="00FC248F"/>
    <w:rsid w:val="00FC32E4"/>
    <w:rsid w:val="00FC36B3"/>
    <w:rsid w:val="00FC36BC"/>
    <w:rsid w:val="00FC3C92"/>
    <w:rsid w:val="00FC5533"/>
    <w:rsid w:val="00FC5944"/>
    <w:rsid w:val="00FC7773"/>
    <w:rsid w:val="00FD15F5"/>
    <w:rsid w:val="00FD190F"/>
    <w:rsid w:val="00FD1E50"/>
    <w:rsid w:val="00FD298E"/>
    <w:rsid w:val="00FD35FE"/>
    <w:rsid w:val="00FD3A96"/>
    <w:rsid w:val="00FD4202"/>
    <w:rsid w:val="00FD4C8A"/>
    <w:rsid w:val="00FD54B4"/>
    <w:rsid w:val="00FD5631"/>
    <w:rsid w:val="00FD5937"/>
    <w:rsid w:val="00FD710A"/>
    <w:rsid w:val="00FD74C2"/>
    <w:rsid w:val="00FD7644"/>
    <w:rsid w:val="00FE0C39"/>
    <w:rsid w:val="00FE140F"/>
    <w:rsid w:val="00FE1B1F"/>
    <w:rsid w:val="00FE23BA"/>
    <w:rsid w:val="00FE2A58"/>
    <w:rsid w:val="00FE378F"/>
    <w:rsid w:val="00FE47C6"/>
    <w:rsid w:val="00FE4FB1"/>
    <w:rsid w:val="00FE5071"/>
    <w:rsid w:val="00FE5D44"/>
    <w:rsid w:val="00FE6153"/>
    <w:rsid w:val="00FE6306"/>
    <w:rsid w:val="00FE65AC"/>
    <w:rsid w:val="00FE6803"/>
    <w:rsid w:val="00FE6836"/>
    <w:rsid w:val="00FE6F32"/>
    <w:rsid w:val="00FE7547"/>
    <w:rsid w:val="00FF141B"/>
    <w:rsid w:val="00FF16D9"/>
    <w:rsid w:val="00FF1AB4"/>
    <w:rsid w:val="00FF2910"/>
    <w:rsid w:val="00FF31E8"/>
    <w:rsid w:val="00FF3B9A"/>
    <w:rsid w:val="00FF50FC"/>
    <w:rsid w:val="00FF5F5F"/>
    <w:rsid w:val="00FF668F"/>
    <w:rsid w:val="00FF6C4A"/>
    <w:rsid w:val="00FF6EC6"/>
    <w:rsid w:val="00FF6FF5"/>
    <w:rsid w:val="00FF7063"/>
    <w:rsid w:val="00FF738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5:docId w15:val="{E1888BE1-B40F-4E65-842E-6B31D2CF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3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63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A6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6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rrelman\Local%20Settings\Temporary%20Internet%20Files\Content.Outlook\J1BS9AKB\New%20SHI%20%20template%209-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SHI  template 9-2010</Template>
  <TotalTime>537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Insert School District/Building Name</vt:lpstr>
    </vt:vector>
  </TitlesOfParts>
  <Company> 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Insert School District/Building Name</dc:title>
  <dc:subject/>
  <dc:creator>avarrelman</dc:creator>
  <cp:keywords/>
  <cp:lastModifiedBy>Carmen Ibarra</cp:lastModifiedBy>
  <cp:revision>27</cp:revision>
  <cp:lastPrinted>2019-02-14T18:13:00Z</cp:lastPrinted>
  <dcterms:created xsi:type="dcterms:W3CDTF">2011-03-29T21:29:00Z</dcterms:created>
  <dcterms:modified xsi:type="dcterms:W3CDTF">2019-03-14T20:46:00Z</dcterms:modified>
</cp:coreProperties>
</file>